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12" w:rsidRPr="00133956" w:rsidRDefault="00630D12" w:rsidP="003400C2">
      <w:pPr>
        <w:pStyle w:val="Header"/>
        <w:tabs>
          <w:tab w:val="clear" w:pos="4153"/>
          <w:tab w:val="clear" w:pos="8306"/>
          <w:tab w:val="center" w:pos="4960"/>
          <w:tab w:val="left" w:pos="8385"/>
          <w:tab w:val="left" w:pos="84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mblem" style="width:41.25pt;height:51.75pt;visibility:visible">
            <v:imagedata r:id="rId7" o:title=""/>
          </v:shape>
        </w:pict>
      </w:r>
    </w:p>
    <w:p w:rsidR="00630D12" w:rsidRPr="00133956" w:rsidRDefault="00630D12" w:rsidP="003400C2">
      <w:pPr>
        <w:jc w:val="center"/>
        <w:rPr>
          <w:b/>
          <w:bCs/>
        </w:rPr>
      </w:pPr>
      <w:r w:rsidRPr="00133956">
        <w:rPr>
          <w:b/>
          <w:bCs/>
        </w:rPr>
        <w:t>ДЕПАРТАМЕНТ ПО ТАРИФАМ НОВОСИБИРСКОЙ ОБЛАСТИ</w:t>
      </w:r>
    </w:p>
    <w:p w:rsidR="00630D12" w:rsidRPr="00133956" w:rsidRDefault="00630D12" w:rsidP="003400C2">
      <w:pPr>
        <w:jc w:val="center"/>
      </w:pPr>
    </w:p>
    <w:p w:rsidR="00630D12" w:rsidRPr="00133956" w:rsidRDefault="00630D12" w:rsidP="003400C2">
      <w:pPr>
        <w:jc w:val="center"/>
        <w:rPr>
          <w:b/>
          <w:bCs/>
        </w:rPr>
      </w:pPr>
      <w:r w:rsidRPr="00133956">
        <w:rPr>
          <w:b/>
          <w:bCs/>
        </w:rPr>
        <w:t xml:space="preserve">ПРИКАЗ </w:t>
      </w:r>
    </w:p>
    <w:p w:rsidR="00630D12" w:rsidRPr="00133956" w:rsidRDefault="00630D12" w:rsidP="003400C2">
      <w:pPr>
        <w:jc w:val="center"/>
        <w:rPr>
          <w:b/>
          <w:bCs/>
          <w:sz w:val="20"/>
          <w:szCs w:val="20"/>
        </w:rPr>
      </w:pPr>
    </w:p>
    <w:p w:rsidR="00630D12" w:rsidRPr="00133956" w:rsidRDefault="00630D12" w:rsidP="003400C2">
      <w:pPr>
        <w:pStyle w:val="Header"/>
        <w:tabs>
          <w:tab w:val="clear" w:pos="4153"/>
          <w:tab w:val="clear" w:pos="8306"/>
        </w:tabs>
        <w:jc w:val="both"/>
      </w:pPr>
      <w:r>
        <w:t>29 июля</w:t>
      </w:r>
      <w:r w:rsidRPr="00133956">
        <w:t xml:space="preserve"> 2013 года</w:t>
      </w:r>
      <w:r w:rsidRPr="00133956">
        <w:tab/>
      </w:r>
      <w:r w:rsidRPr="00133956">
        <w:tab/>
        <w:t xml:space="preserve">            </w:t>
      </w:r>
      <w:r w:rsidRPr="00133956">
        <w:tab/>
      </w:r>
      <w:r w:rsidRPr="00133956">
        <w:tab/>
      </w:r>
      <w:r w:rsidRPr="00133956">
        <w:tab/>
      </w:r>
      <w:r w:rsidRPr="00133956">
        <w:tab/>
        <w:t xml:space="preserve">        </w:t>
      </w:r>
      <w:r>
        <w:t xml:space="preserve"> </w:t>
      </w:r>
      <w:r w:rsidRPr="00133956">
        <w:t xml:space="preserve">                 №</w:t>
      </w:r>
      <w:r>
        <w:t xml:space="preserve"> 117</w:t>
      </w:r>
      <w:r w:rsidRPr="00133956">
        <w:t xml:space="preserve">  </w:t>
      </w:r>
    </w:p>
    <w:p w:rsidR="00630D12" w:rsidRPr="00133956" w:rsidRDefault="00630D12" w:rsidP="003400C2">
      <w:pPr>
        <w:jc w:val="center"/>
      </w:pPr>
    </w:p>
    <w:p w:rsidR="00630D12" w:rsidRPr="00133956" w:rsidRDefault="00630D12" w:rsidP="003400C2">
      <w:pPr>
        <w:jc w:val="center"/>
      </w:pPr>
      <w:r w:rsidRPr="00133956">
        <w:t xml:space="preserve">г. Новосибирск </w:t>
      </w:r>
    </w:p>
    <w:p w:rsidR="00630D12" w:rsidRPr="00133956" w:rsidRDefault="00630D12" w:rsidP="003400C2">
      <w:pPr>
        <w:jc w:val="center"/>
      </w:pPr>
    </w:p>
    <w:p w:rsidR="00630D12" w:rsidRDefault="00630D12" w:rsidP="0088468D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приказы департамента по тарифам </w:t>
      </w:r>
    </w:p>
    <w:p w:rsidR="00630D12" w:rsidRDefault="00630D12" w:rsidP="0088468D">
      <w:pPr>
        <w:jc w:val="center"/>
        <w:rPr>
          <w:b/>
          <w:bCs/>
        </w:rPr>
      </w:pPr>
      <w:r>
        <w:rPr>
          <w:b/>
          <w:bCs/>
        </w:rPr>
        <w:t xml:space="preserve">Новосибирской области от 01.11.2012 № 371-ЖКХ, от 27.11.2012 № 730-ТЭ, </w:t>
      </w:r>
    </w:p>
    <w:p w:rsidR="00630D12" w:rsidRPr="00BC07EC" w:rsidRDefault="00630D12" w:rsidP="0088468D">
      <w:pPr>
        <w:jc w:val="center"/>
        <w:rPr>
          <w:b/>
          <w:bCs/>
        </w:rPr>
      </w:pPr>
      <w:r>
        <w:rPr>
          <w:b/>
          <w:bCs/>
        </w:rPr>
        <w:t>от 27.11.2012 № 742-В, от 27.11.2012 № 751-В, от 27.06.2013 № 99-В</w:t>
      </w:r>
    </w:p>
    <w:p w:rsidR="00630D12" w:rsidRPr="0088468D" w:rsidRDefault="00630D12" w:rsidP="0088468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30D12" w:rsidRPr="00083D9B" w:rsidRDefault="00630D12" w:rsidP="00083D9B">
      <w:pPr>
        <w:ind w:firstLine="708"/>
        <w:jc w:val="both"/>
      </w:pPr>
      <w:r w:rsidRPr="00083D9B">
        <w:t>На основании обращени</w:t>
      </w:r>
      <w:r>
        <w:t>я</w:t>
      </w:r>
      <w:r w:rsidRPr="00083D9B">
        <w:t xml:space="preserve"> </w:t>
      </w:r>
      <w:r>
        <w:t>Общества с ограниченной ответственностью «ЭнергоРесурс»</w:t>
      </w:r>
      <w:r w:rsidRPr="00083D9B">
        <w:t xml:space="preserve"> от </w:t>
      </w:r>
      <w:r>
        <w:t xml:space="preserve">23.07.2013 № 461 (вх.№ 1570/33 от 24.07.2013) </w:t>
      </w:r>
      <w:r w:rsidRPr="00083D9B">
        <w:t xml:space="preserve">об изменении наименования </w:t>
      </w:r>
      <w:r>
        <w:t>ООО «УК ЖКХ» р.п.Горный</w:t>
      </w:r>
    </w:p>
    <w:p w:rsidR="00630D12" w:rsidRDefault="00630D12" w:rsidP="00083D9B">
      <w:pPr>
        <w:jc w:val="both"/>
        <w:rPr>
          <w:b/>
        </w:rPr>
      </w:pPr>
      <w:r w:rsidRPr="00083D9B">
        <w:t xml:space="preserve">департамент по тарифам Новосибирской области  </w:t>
      </w:r>
      <w:r w:rsidRPr="0019253C">
        <w:rPr>
          <w:b/>
        </w:rPr>
        <w:t>п р и к а з ы в а е т:</w:t>
      </w:r>
    </w:p>
    <w:p w:rsidR="00630D12" w:rsidRDefault="00630D12" w:rsidP="000E478F">
      <w:pPr>
        <w:pStyle w:val="Heading2"/>
        <w:ind w:firstLine="708"/>
        <w:jc w:val="both"/>
        <w:rPr>
          <w:b w:val="0"/>
          <w:sz w:val="28"/>
          <w:szCs w:val="28"/>
        </w:rPr>
      </w:pPr>
      <w:r w:rsidRPr="000E478F">
        <w:rPr>
          <w:b w:val="0"/>
          <w:sz w:val="28"/>
          <w:szCs w:val="28"/>
        </w:rPr>
        <w:t>1. Внести в приказ департамента по тарифам Новосибирской области от 01.11.2012 № 371-ЖКХ «Об установлении тарифов на утилизацию (захоронение) твердых бытовых отходов для организаций коммунального комплекса города Тогучина и рабочего поселка Горный Новосибирской области на 2013 год</w:t>
      </w:r>
      <w:r w:rsidRPr="000E478F">
        <w:rPr>
          <w:b w:val="0"/>
          <w:color w:val="000000"/>
          <w:sz w:val="28"/>
          <w:szCs w:val="28"/>
        </w:rPr>
        <w:t>»</w:t>
      </w:r>
      <w:r w:rsidRPr="000E478F">
        <w:rPr>
          <w:b w:val="0"/>
          <w:sz w:val="28"/>
          <w:szCs w:val="28"/>
        </w:rPr>
        <w:t xml:space="preserve"> следующие изменения:</w:t>
      </w:r>
    </w:p>
    <w:p w:rsidR="00630D12" w:rsidRPr="00FE037A" w:rsidRDefault="00630D12" w:rsidP="00965986">
      <w:pPr>
        <w:ind w:firstLine="708"/>
        <w:jc w:val="both"/>
      </w:pPr>
      <w:r>
        <w:t>в строках 2 таблиц приложений</w:t>
      </w:r>
      <w:r>
        <w:rPr>
          <w:bCs/>
        </w:rPr>
        <w:t xml:space="preserve"> 1 и 2 </w:t>
      </w:r>
      <w:r>
        <w:t xml:space="preserve">к приказу слова </w:t>
      </w:r>
      <w:r w:rsidRPr="00FE037A">
        <w:t>«</w:t>
      </w:r>
      <w:r w:rsidRPr="001A4815">
        <w:t>Общество с ограниченной ответственностью «Управляющая компания Жилищно-коммунального хозяйства</w:t>
      </w:r>
      <w:r w:rsidRPr="00FE037A">
        <w:t>» заменить словами</w:t>
      </w:r>
      <w:r>
        <w:rPr>
          <w:sz w:val="22"/>
          <w:szCs w:val="22"/>
        </w:rPr>
        <w:t xml:space="preserve"> </w:t>
      </w:r>
      <w:r>
        <w:t>«Общество с ограниченной ответственностью «ЭнергоРесурс».</w:t>
      </w:r>
    </w:p>
    <w:p w:rsidR="00630D12" w:rsidRPr="005578FB" w:rsidRDefault="00630D12" w:rsidP="005578FB">
      <w:pPr>
        <w:ind w:firstLine="708"/>
        <w:jc w:val="both"/>
      </w:pPr>
      <w:r w:rsidRPr="005578FB">
        <w:t>2. Внести в приказ департамента по тарифам Новосибирской области от 27.11.2012 № 730-ТЭ «</w:t>
      </w:r>
      <w:r w:rsidRPr="005578FB">
        <w:rPr>
          <w:bCs/>
        </w:rPr>
        <w:t xml:space="preserve">Об установлении тарифа </w:t>
      </w:r>
      <w:r w:rsidRPr="005578FB">
        <w:t>на тепловую энергию (мощность), поставляемую</w:t>
      </w:r>
      <w:r>
        <w:t xml:space="preserve"> </w:t>
      </w:r>
      <w:r w:rsidRPr="005578FB">
        <w:rPr>
          <w:bCs/>
        </w:rPr>
        <w:t>Обществом с ограниченной ответственностью «Управляющая компания Жилищно-коммунального хозяйства» потребителям</w:t>
      </w:r>
      <w:r w:rsidRPr="005578FB">
        <w:rPr>
          <w:color w:val="000000"/>
        </w:rPr>
        <w:t>»</w:t>
      </w:r>
      <w:r w:rsidRPr="005578FB">
        <w:t xml:space="preserve"> следующие изменения:</w:t>
      </w:r>
    </w:p>
    <w:p w:rsidR="00630D12" w:rsidRDefault="00630D12" w:rsidP="005578FB">
      <w:pPr>
        <w:jc w:val="both"/>
      </w:pPr>
      <w:r>
        <w:tab/>
        <w:t xml:space="preserve">1) </w:t>
      </w:r>
      <w:r>
        <w:rPr>
          <w:bCs/>
        </w:rPr>
        <w:t xml:space="preserve">в заголовке приказа слова </w:t>
      </w:r>
      <w:r>
        <w:t>«</w:t>
      </w:r>
      <w:r w:rsidRPr="005578FB">
        <w:rPr>
          <w:bCs/>
        </w:rPr>
        <w:t xml:space="preserve">Обществом с ограниченной ответственностью «Управляющая компания </w:t>
      </w:r>
      <w:r>
        <w:rPr>
          <w:bCs/>
        </w:rPr>
        <w:t>Жилищно-коммунального хозяйства</w:t>
      </w:r>
      <w:r>
        <w:t>» заменить словами «Обществом с ограниченной ответственностью «ЭнергоРесурс»;</w:t>
      </w:r>
    </w:p>
    <w:p w:rsidR="00630D12" w:rsidRDefault="00630D12" w:rsidP="0043026B">
      <w:pPr>
        <w:ind w:firstLine="708"/>
        <w:jc w:val="both"/>
      </w:pPr>
      <w:r>
        <w:t>2) в пункте 1 приказа и в заголовке приложения к приказу слова «</w:t>
      </w:r>
      <w:r w:rsidRPr="002F3B53">
        <w:t>Общества с ограниченной ответственностью «Управляющая компания Жилищно-коммунального хозяйства»</w:t>
      </w:r>
      <w:r>
        <w:rPr>
          <w:color w:val="000000"/>
        </w:rPr>
        <w:t xml:space="preserve"> заменить словами «</w:t>
      </w:r>
      <w:r w:rsidRPr="002F3B53">
        <w:t>Общества с ограниченной ответственностью</w:t>
      </w:r>
      <w:r>
        <w:t xml:space="preserve"> «ЭнергоРесурс».</w:t>
      </w:r>
    </w:p>
    <w:p w:rsidR="00630D12" w:rsidRPr="0043026B" w:rsidRDefault="00630D12" w:rsidP="0043026B">
      <w:pPr>
        <w:ind w:firstLine="708"/>
        <w:jc w:val="both"/>
        <w:rPr>
          <w:bCs/>
        </w:rPr>
      </w:pPr>
      <w:r w:rsidRPr="0043026B">
        <w:t>3. Внести в приказ департамента по тарифам Новосибирской области от 27.11.2012 № 742-В «Об установлении тарифов на горячую воду в закрытой системе горячего водоснабжения для организаций коммунального комплекса города Оби, города Карасука, Ордынского района, Тогучинского района, города Черепаново, Чистоозерного района Новосибирской области на 2013 год</w:t>
      </w:r>
      <w:r w:rsidRPr="0043026B">
        <w:rPr>
          <w:color w:val="000000"/>
        </w:rPr>
        <w:t>»</w:t>
      </w:r>
      <w:r w:rsidRPr="0043026B">
        <w:t xml:space="preserve"> следующие изменения:</w:t>
      </w:r>
    </w:p>
    <w:p w:rsidR="00630D12" w:rsidRDefault="00630D12" w:rsidP="00290C1E">
      <w:pPr>
        <w:jc w:val="both"/>
      </w:pPr>
      <w:r>
        <w:tab/>
        <w:t>в строке 4 таблицы приложения № 1 к приказу и в таблице приложения № 2 к приказу слова «ООО «УК ЖКХ» заменить словами «ООО «ЭнергоРесурс».</w:t>
      </w:r>
    </w:p>
    <w:p w:rsidR="00630D12" w:rsidRPr="00290C1E" w:rsidRDefault="00630D12" w:rsidP="00290C1E">
      <w:pPr>
        <w:jc w:val="both"/>
      </w:pPr>
      <w:r w:rsidRPr="00290C1E">
        <w:t xml:space="preserve"> </w:t>
      </w:r>
      <w:r>
        <w:tab/>
      </w:r>
      <w:r w:rsidRPr="00290C1E">
        <w:t>4. Внести в приказ департамента по тарифам Новосибирской области от 27.11.2012 № 751-В «Об установлении тарифа на холодную воду и тарифа на водоотведение для Общества с ограниченной ответственностью «Управляющая компания Жилищно-коммунального хозяйства» на 2013 год</w:t>
      </w:r>
      <w:r w:rsidRPr="00290C1E">
        <w:rPr>
          <w:color w:val="000000"/>
        </w:rPr>
        <w:t>»</w:t>
      </w:r>
      <w:r w:rsidRPr="00290C1E">
        <w:t xml:space="preserve"> следующие изменения:</w:t>
      </w:r>
    </w:p>
    <w:p w:rsidR="00630D12" w:rsidRDefault="00630D12" w:rsidP="00290C1E">
      <w:pPr>
        <w:ind w:firstLine="708"/>
        <w:jc w:val="both"/>
      </w:pPr>
      <w:r>
        <w:t xml:space="preserve">1) </w:t>
      </w:r>
      <w:r>
        <w:rPr>
          <w:bCs/>
        </w:rPr>
        <w:t xml:space="preserve">в заголовке, пунктах 1-4 приказа и в заголовках приложений №№ 1-4 к приказу слова </w:t>
      </w:r>
      <w:r>
        <w:t>«</w:t>
      </w:r>
      <w:r>
        <w:rPr>
          <w:bCs/>
        </w:rPr>
        <w:t>Общества</w:t>
      </w:r>
      <w:r w:rsidRPr="005578FB">
        <w:rPr>
          <w:bCs/>
        </w:rPr>
        <w:t xml:space="preserve"> с ограниченной ответственностью «Управляющая компания </w:t>
      </w:r>
      <w:r>
        <w:rPr>
          <w:bCs/>
        </w:rPr>
        <w:t>Жилищно-коммунального хозяйства</w:t>
      </w:r>
      <w:r>
        <w:t>» заменить словами «Общества с ограниченной ответственностью «ЭнергоРесурс»;</w:t>
      </w:r>
    </w:p>
    <w:p w:rsidR="00630D12" w:rsidRDefault="00630D12" w:rsidP="00B77E5E">
      <w:pPr>
        <w:ind w:firstLine="708"/>
        <w:jc w:val="both"/>
      </w:pPr>
      <w:r>
        <w:t>2)  в таблицах приложений №№ 1-4 к приказу слова «ООО «УК ЖКХ» р.п. Горный» заменить словами «ООО «ЭнергоРесурс».</w:t>
      </w:r>
    </w:p>
    <w:p w:rsidR="00630D12" w:rsidRDefault="00630D12" w:rsidP="00B77E5E">
      <w:pPr>
        <w:ind w:firstLine="708"/>
        <w:jc w:val="both"/>
      </w:pPr>
      <w:r>
        <w:t>5. Внести в приказ департамента по тарифам Новосибирской области от 27.06.2013 № 99-В «</w:t>
      </w:r>
      <w:r w:rsidRPr="001B2EF5">
        <w:t xml:space="preserve">Об </w:t>
      </w:r>
      <w:r>
        <w:t xml:space="preserve">утверждении инвестиционной программы по развитию системы водоотведения р.п. Горный Тогучинского района Новосибирской области (ООО «УК ЖКХ» р.п. Горный) на 2013-2017 годы»: </w:t>
      </w:r>
    </w:p>
    <w:p w:rsidR="00630D12" w:rsidRDefault="00630D12" w:rsidP="00B77E5E">
      <w:pPr>
        <w:ind w:firstLine="708"/>
        <w:jc w:val="both"/>
      </w:pPr>
      <w:r>
        <w:t>1) в заголовке и в тексте приказа слова «(ООО «УК ЖКХ» р.п. Горный)» заменить словами «(ООО «ЭнергоРесурс)»;</w:t>
      </w:r>
    </w:p>
    <w:p w:rsidR="00630D12" w:rsidRDefault="00630D12" w:rsidP="00B77E5E">
      <w:pPr>
        <w:ind w:firstLine="708"/>
        <w:jc w:val="both"/>
      </w:pPr>
      <w:r>
        <w:t>2) в наименовании и по тексту инвестиционной программы, утвержденной приказом, слова «ООО «УК ЖКХ» р.п. Горный» заменить словами «ООО «ЭнергоРесурс».</w:t>
      </w:r>
    </w:p>
    <w:p w:rsidR="00630D12" w:rsidRDefault="00630D12" w:rsidP="00B77E5E">
      <w:pPr>
        <w:ind w:firstLine="708"/>
        <w:jc w:val="both"/>
      </w:pPr>
    </w:p>
    <w:p w:rsidR="00630D12" w:rsidRDefault="00630D12" w:rsidP="008147A1">
      <w:pPr>
        <w:jc w:val="both"/>
      </w:pPr>
    </w:p>
    <w:p w:rsidR="00630D12" w:rsidRDefault="00630D12" w:rsidP="008147A1">
      <w:pPr>
        <w:jc w:val="both"/>
      </w:pPr>
    </w:p>
    <w:p w:rsidR="00630D12" w:rsidRDefault="00630D12" w:rsidP="00156040">
      <w:pPr>
        <w:pStyle w:val="Header"/>
        <w:tabs>
          <w:tab w:val="clear" w:pos="4153"/>
          <w:tab w:val="clear" w:pos="8306"/>
        </w:tabs>
        <w:spacing w:line="360" w:lineRule="auto"/>
        <w:jc w:val="both"/>
      </w:pPr>
      <w:r>
        <w:t>Р</w:t>
      </w:r>
      <w:r w:rsidRPr="00FC0898">
        <w:t>уководител</w:t>
      </w:r>
      <w:r>
        <w:t>ь</w:t>
      </w:r>
      <w:r w:rsidRPr="00FC0898">
        <w:t xml:space="preserve"> департамента</w:t>
      </w:r>
      <w:r w:rsidRPr="00FC0898">
        <w:tab/>
      </w:r>
      <w:r>
        <w:t xml:space="preserve">                                                            Н.Н. Жудикова</w:t>
      </w:r>
    </w:p>
    <w:sectPr w:rsidR="00630D12" w:rsidSect="00457FF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12" w:rsidRDefault="00630D12" w:rsidP="00542CA6">
      <w:r>
        <w:separator/>
      </w:r>
    </w:p>
  </w:endnote>
  <w:endnote w:type="continuationSeparator" w:id="1">
    <w:p w:rsidR="00630D12" w:rsidRDefault="00630D12" w:rsidP="0054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12" w:rsidRDefault="00630D12" w:rsidP="00542CA6">
      <w:r>
        <w:separator/>
      </w:r>
    </w:p>
  </w:footnote>
  <w:footnote w:type="continuationSeparator" w:id="1">
    <w:p w:rsidR="00630D12" w:rsidRDefault="00630D12" w:rsidP="00542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12" w:rsidRDefault="00630D12" w:rsidP="00916FBC">
    <w:pPr>
      <w:pStyle w:val="Header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266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48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787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222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9A22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34F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F49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965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3EC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EE1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40"/>
    <w:rsid w:val="00000854"/>
    <w:rsid w:val="00001575"/>
    <w:rsid w:val="00001BCF"/>
    <w:rsid w:val="000048E1"/>
    <w:rsid w:val="00005A97"/>
    <w:rsid w:val="00006ACA"/>
    <w:rsid w:val="00007EBC"/>
    <w:rsid w:val="000100E7"/>
    <w:rsid w:val="000102E0"/>
    <w:rsid w:val="00011413"/>
    <w:rsid w:val="00014CBC"/>
    <w:rsid w:val="00014D18"/>
    <w:rsid w:val="0001596F"/>
    <w:rsid w:val="00015AFF"/>
    <w:rsid w:val="00016C6F"/>
    <w:rsid w:val="00016D7A"/>
    <w:rsid w:val="000200BD"/>
    <w:rsid w:val="00021493"/>
    <w:rsid w:val="00021D4D"/>
    <w:rsid w:val="00021EE5"/>
    <w:rsid w:val="00022115"/>
    <w:rsid w:val="00022707"/>
    <w:rsid w:val="000229D3"/>
    <w:rsid w:val="0002311A"/>
    <w:rsid w:val="00023175"/>
    <w:rsid w:val="00023B7D"/>
    <w:rsid w:val="000260A1"/>
    <w:rsid w:val="000265B2"/>
    <w:rsid w:val="00027917"/>
    <w:rsid w:val="00027A0D"/>
    <w:rsid w:val="00027F5D"/>
    <w:rsid w:val="00030BF8"/>
    <w:rsid w:val="00030E1F"/>
    <w:rsid w:val="00031759"/>
    <w:rsid w:val="00031A6D"/>
    <w:rsid w:val="00040343"/>
    <w:rsid w:val="00041DAE"/>
    <w:rsid w:val="00042363"/>
    <w:rsid w:val="00042B35"/>
    <w:rsid w:val="00043231"/>
    <w:rsid w:val="00045287"/>
    <w:rsid w:val="00045936"/>
    <w:rsid w:val="0004597D"/>
    <w:rsid w:val="000471EF"/>
    <w:rsid w:val="0004755A"/>
    <w:rsid w:val="0004759E"/>
    <w:rsid w:val="00047744"/>
    <w:rsid w:val="0005006D"/>
    <w:rsid w:val="00051F4D"/>
    <w:rsid w:val="000524B6"/>
    <w:rsid w:val="000527E2"/>
    <w:rsid w:val="00052C83"/>
    <w:rsid w:val="000544CB"/>
    <w:rsid w:val="00054F84"/>
    <w:rsid w:val="00057050"/>
    <w:rsid w:val="00057702"/>
    <w:rsid w:val="00060E72"/>
    <w:rsid w:val="0006116A"/>
    <w:rsid w:val="000616BB"/>
    <w:rsid w:val="000619B1"/>
    <w:rsid w:val="00061A72"/>
    <w:rsid w:val="00061BD9"/>
    <w:rsid w:val="00061BE6"/>
    <w:rsid w:val="00061C6E"/>
    <w:rsid w:val="00063345"/>
    <w:rsid w:val="0006382C"/>
    <w:rsid w:val="00063A34"/>
    <w:rsid w:val="00063C31"/>
    <w:rsid w:val="00063C9F"/>
    <w:rsid w:val="00065360"/>
    <w:rsid w:val="000653C6"/>
    <w:rsid w:val="00066A21"/>
    <w:rsid w:val="00067769"/>
    <w:rsid w:val="000711FF"/>
    <w:rsid w:val="00071775"/>
    <w:rsid w:val="00071955"/>
    <w:rsid w:val="00071D30"/>
    <w:rsid w:val="000720D4"/>
    <w:rsid w:val="000732C6"/>
    <w:rsid w:val="00073358"/>
    <w:rsid w:val="00073667"/>
    <w:rsid w:val="0007389A"/>
    <w:rsid w:val="000747AA"/>
    <w:rsid w:val="00074BC4"/>
    <w:rsid w:val="000752CF"/>
    <w:rsid w:val="000759C9"/>
    <w:rsid w:val="000763F4"/>
    <w:rsid w:val="00080B7C"/>
    <w:rsid w:val="000822BD"/>
    <w:rsid w:val="000826FD"/>
    <w:rsid w:val="0008278D"/>
    <w:rsid w:val="00083D9B"/>
    <w:rsid w:val="0008417D"/>
    <w:rsid w:val="0008494C"/>
    <w:rsid w:val="00084FB2"/>
    <w:rsid w:val="000865FE"/>
    <w:rsid w:val="00086A48"/>
    <w:rsid w:val="0008742A"/>
    <w:rsid w:val="00087662"/>
    <w:rsid w:val="00087FED"/>
    <w:rsid w:val="00090ADA"/>
    <w:rsid w:val="000921DA"/>
    <w:rsid w:val="00094295"/>
    <w:rsid w:val="000951E1"/>
    <w:rsid w:val="00095734"/>
    <w:rsid w:val="00095E70"/>
    <w:rsid w:val="0009753A"/>
    <w:rsid w:val="000A1A2B"/>
    <w:rsid w:val="000A1BC9"/>
    <w:rsid w:val="000A1C06"/>
    <w:rsid w:val="000A2C2C"/>
    <w:rsid w:val="000A39E3"/>
    <w:rsid w:val="000A47E5"/>
    <w:rsid w:val="000A531B"/>
    <w:rsid w:val="000A6157"/>
    <w:rsid w:val="000A686B"/>
    <w:rsid w:val="000A7529"/>
    <w:rsid w:val="000B09C8"/>
    <w:rsid w:val="000B0D15"/>
    <w:rsid w:val="000B2481"/>
    <w:rsid w:val="000B260E"/>
    <w:rsid w:val="000B42EB"/>
    <w:rsid w:val="000B5D95"/>
    <w:rsid w:val="000B5FD8"/>
    <w:rsid w:val="000B64FC"/>
    <w:rsid w:val="000B74C2"/>
    <w:rsid w:val="000C10D1"/>
    <w:rsid w:val="000C14EF"/>
    <w:rsid w:val="000C23EA"/>
    <w:rsid w:val="000C279B"/>
    <w:rsid w:val="000C2B6F"/>
    <w:rsid w:val="000C2CB6"/>
    <w:rsid w:val="000C2EFE"/>
    <w:rsid w:val="000C445C"/>
    <w:rsid w:val="000C47C4"/>
    <w:rsid w:val="000C5558"/>
    <w:rsid w:val="000C5EF4"/>
    <w:rsid w:val="000C6EBB"/>
    <w:rsid w:val="000D264B"/>
    <w:rsid w:val="000D3047"/>
    <w:rsid w:val="000D3139"/>
    <w:rsid w:val="000D3279"/>
    <w:rsid w:val="000D43D8"/>
    <w:rsid w:val="000D43FB"/>
    <w:rsid w:val="000D4E88"/>
    <w:rsid w:val="000D5CBC"/>
    <w:rsid w:val="000D6271"/>
    <w:rsid w:val="000D75EC"/>
    <w:rsid w:val="000D7E49"/>
    <w:rsid w:val="000D7F87"/>
    <w:rsid w:val="000E000B"/>
    <w:rsid w:val="000E145D"/>
    <w:rsid w:val="000E18E2"/>
    <w:rsid w:val="000E1F7C"/>
    <w:rsid w:val="000E478F"/>
    <w:rsid w:val="000E6EA0"/>
    <w:rsid w:val="000E745F"/>
    <w:rsid w:val="000F0647"/>
    <w:rsid w:val="000F150F"/>
    <w:rsid w:val="000F1631"/>
    <w:rsid w:val="000F1BFD"/>
    <w:rsid w:val="000F28FE"/>
    <w:rsid w:val="000F461C"/>
    <w:rsid w:val="000F46D0"/>
    <w:rsid w:val="000F46EF"/>
    <w:rsid w:val="000F6892"/>
    <w:rsid w:val="00100E48"/>
    <w:rsid w:val="00101517"/>
    <w:rsid w:val="00101DC8"/>
    <w:rsid w:val="001020EB"/>
    <w:rsid w:val="00102287"/>
    <w:rsid w:val="00102706"/>
    <w:rsid w:val="00104151"/>
    <w:rsid w:val="00105259"/>
    <w:rsid w:val="0010565A"/>
    <w:rsid w:val="00106210"/>
    <w:rsid w:val="00106450"/>
    <w:rsid w:val="00106E07"/>
    <w:rsid w:val="00106E5E"/>
    <w:rsid w:val="001072D2"/>
    <w:rsid w:val="00107BFE"/>
    <w:rsid w:val="00107EB1"/>
    <w:rsid w:val="00110198"/>
    <w:rsid w:val="001103BA"/>
    <w:rsid w:val="00111212"/>
    <w:rsid w:val="00111DFC"/>
    <w:rsid w:val="00112803"/>
    <w:rsid w:val="0011296C"/>
    <w:rsid w:val="0011390A"/>
    <w:rsid w:val="001153E4"/>
    <w:rsid w:val="00115CCE"/>
    <w:rsid w:val="00116159"/>
    <w:rsid w:val="001174AF"/>
    <w:rsid w:val="00120AF0"/>
    <w:rsid w:val="00120EEC"/>
    <w:rsid w:val="00120F41"/>
    <w:rsid w:val="00121456"/>
    <w:rsid w:val="001215C2"/>
    <w:rsid w:val="00121B22"/>
    <w:rsid w:val="00121FD1"/>
    <w:rsid w:val="00122013"/>
    <w:rsid w:val="00122753"/>
    <w:rsid w:val="00122EEE"/>
    <w:rsid w:val="001249B9"/>
    <w:rsid w:val="00125366"/>
    <w:rsid w:val="0012550E"/>
    <w:rsid w:val="001261BD"/>
    <w:rsid w:val="0012707F"/>
    <w:rsid w:val="00127672"/>
    <w:rsid w:val="00127AB8"/>
    <w:rsid w:val="001301D6"/>
    <w:rsid w:val="001307AE"/>
    <w:rsid w:val="00130A35"/>
    <w:rsid w:val="00130AF2"/>
    <w:rsid w:val="00130B0C"/>
    <w:rsid w:val="00131080"/>
    <w:rsid w:val="00133956"/>
    <w:rsid w:val="001345BE"/>
    <w:rsid w:val="0013562C"/>
    <w:rsid w:val="00135873"/>
    <w:rsid w:val="001360CE"/>
    <w:rsid w:val="00136EBA"/>
    <w:rsid w:val="00137DD5"/>
    <w:rsid w:val="00140A24"/>
    <w:rsid w:val="00142C72"/>
    <w:rsid w:val="00142F8D"/>
    <w:rsid w:val="00143763"/>
    <w:rsid w:val="00143D7A"/>
    <w:rsid w:val="00143E51"/>
    <w:rsid w:val="001453E0"/>
    <w:rsid w:val="00145453"/>
    <w:rsid w:val="00145CD8"/>
    <w:rsid w:val="00145EEA"/>
    <w:rsid w:val="00146370"/>
    <w:rsid w:val="00150401"/>
    <w:rsid w:val="001512D4"/>
    <w:rsid w:val="0015185A"/>
    <w:rsid w:val="001526C2"/>
    <w:rsid w:val="0015345C"/>
    <w:rsid w:val="001541A4"/>
    <w:rsid w:val="001541DB"/>
    <w:rsid w:val="001544E0"/>
    <w:rsid w:val="0015457C"/>
    <w:rsid w:val="0015468D"/>
    <w:rsid w:val="00154C8B"/>
    <w:rsid w:val="00155EFA"/>
    <w:rsid w:val="00156040"/>
    <w:rsid w:val="00156150"/>
    <w:rsid w:val="0015717E"/>
    <w:rsid w:val="00157D52"/>
    <w:rsid w:val="00160495"/>
    <w:rsid w:val="00160946"/>
    <w:rsid w:val="00162294"/>
    <w:rsid w:val="00162725"/>
    <w:rsid w:val="00162F8D"/>
    <w:rsid w:val="00163C46"/>
    <w:rsid w:val="00164067"/>
    <w:rsid w:val="0016506C"/>
    <w:rsid w:val="00165574"/>
    <w:rsid w:val="00165B19"/>
    <w:rsid w:val="00165FB1"/>
    <w:rsid w:val="001662A4"/>
    <w:rsid w:val="00167BB9"/>
    <w:rsid w:val="0017017C"/>
    <w:rsid w:val="0017025A"/>
    <w:rsid w:val="001727F3"/>
    <w:rsid w:val="00173061"/>
    <w:rsid w:val="0017384D"/>
    <w:rsid w:val="00173C43"/>
    <w:rsid w:val="00174408"/>
    <w:rsid w:val="001756EE"/>
    <w:rsid w:val="0017621E"/>
    <w:rsid w:val="00177173"/>
    <w:rsid w:val="001772F5"/>
    <w:rsid w:val="0017749E"/>
    <w:rsid w:val="001802A7"/>
    <w:rsid w:val="00182AA5"/>
    <w:rsid w:val="00182BD1"/>
    <w:rsid w:val="00184BCC"/>
    <w:rsid w:val="001856D9"/>
    <w:rsid w:val="00185A43"/>
    <w:rsid w:val="001876D2"/>
    <w:rsid w:val="00187EDF"/>
    <w:rsid w:val="001906FC"/>
    <w:rsid w:val="001910A9"/>
    <w:rsid w:val="001911AA"/>
    <w:rsid w:val="00191B3F"/>
    <w:rsid w:val="0019253C"/>
    <w:rsid w:val="001926A4"/>
    <w:rsid w:val="00193D75"/>
    <w:rsid w:val="00194679"/>
    <w:rsid w:val="0019491E"/>
    <w:rsid w:val="00194C1B"/>
    <w:rsid w:val="00194DCA"/>
    <w:rsid w:val="00194DD6"/>
    <w:rsid w:val="001967BA"/>
    <w:rsid w:val="00197290"/>
    <w:rsid w:val="00197647"/>
    <w:rsid w:val="00197A06"/>
    <w:rsid w:val="001A01ED"/>
    <w:rsid w:val="001A140F"/>
    <w:rsid w:val="001A2734"/>
    <w:rsid w:val="001A2C19"/>
    <w:rsid w:val="001A300F"/>
    <w:rsid w:val="001A30F6"/>
    <w:rsid w:val="001A3435"/>
    <w:rsid w:val="001A3B77"/>
    <w:rsid w:val="001A4815"/>
    <w:rsid w:val="001A4A7F"/>
    <w:rsid w:val="001A663B"/>
    <w:rsid w:val="001A7A47"/>
    <w:rsid w:val="001B148A"/>
    <w:rsid w:val="001B15CA"/>
    <w:rsid w:val="001B17CB"/>
    <w:rsid w:val="001B2EF5"/>
    <w:rsid w:val="001B3541"/>
    <w:rsid w:val="001B3919"/>
    <w:rsid w:val="001B41B0"/>
    <w:rsid w:val="001B54F6"/>
    <w:rsid w:val="001B7732"/>
    <w:rsid w:val="001C1A39"/>
    <w:rsid w:val="001C387E"/>
    <w:rsid w:val="001C38EE"/>
    <w:rsid w:val="001C4437"/>
    <w:rsid w:val="001C58E6"/>
    <w:rsid w:val="001C650F"/>
    <w:rsid w:val="001C7C41"/>
    <w:rsid w:val="001D05CF"/>
    <w:rsid w:val="001D0E58"/>
    <w:rsid w:val="001D340F"/>
    <w:rsid w:val="001D4CA6"/>
    <w:rsid w:val="001D5D98"/>
    <w:rsid w:val="001D5ED1"/>
    <w:rsid w:val="001D75B9"/>
    <w:rsid w:val="001D7703"/>
    <w:rsid w:val="001D7F27"/>
    <w:rsid w:val="001E0246"/>
    <w:rsid w:val="001E1CA0"/>
    <w:rsid w:val="001E2C24"/>
    <w:rsid w:val="001E304A"/>
    <w:rsid w:val="001E35EB"/>
    <w:rsid w:val="001E3820"/>
    <w:rsid w:val="001E3A6A"/>
    <w:rsid w:val="001E3F8D"/>
    <w:rsid w:val="001E4487"/>
    <w:rsid w:val="001E516E"/>
    <w:rsid w:val="001E645A"/>
    <w:rsid w:val="001E66C4"/>
    <w:rsid w:val="001E696A"/>
    <w:rsid w:val="001F0042"/>
    <w:rsid w:val="001F0B0D"/>
    <w:rsid w:val="001F3478"/>
    <w:rsid w:val="001F4620"/>
    <w:rsid w:val="001F4B52"/>
    <w:rsid w:val="001F5786"/>
    <w:rsid w:val="001F5C60"/>
    <w:rsid w:val="001F692D"/>
    <w:rsid w:val="001F6938"/>
    <w:rsid w:val="001F78A1"/>
    <w:rsid w:val="001F7CF5"/>
    <w:rsid w:val="002001FB"/>
    <w:rsid w:val="00200FB6"/>
    <w:rsid w:val="00203D82"/>
    <w:rsid w:val="00203F7A"/>
    <w:rsid w:val="00204CD7"/>
    <w:rsid w:val="0020522C"/>
    <w:rsid w:val="00206775"/>
    <w:rsid w:val="00210985"/>
    <w:rsid w:val="00211A5E"/>
    <w:rsid w:val="0021323E"/>
    <w:rsid w:val="0021333D"/>
    <w:rsid w:val="00213776"/>
    <w:rsid w:val="002154B3"/>
    <w:rsid w:val="002158B8"/>
    <w:rsid w:val="00215EA5"/>
    <w:rsid w:val="00216382"/>
    <w:rsid w:val="002170DD"/>
    <w:rsid w:val="002203CA"/>
    <w:rsid w:val="00220BD5"/>
    <w:rsid w:val="00220E2A"/>
    <w:rsid w:val="00221EDC"/>
    <w:rsid w:val="00222AD1"/>
    <w:rsid w:val="002233BB"/>
    <w:rsid w:val="0022481C"/>
    <w:rsid w:val="002253AC"/>
    <w:rsid w:val="002303DC"/>
    <w:rsid w:val="00230407"/>
    <w:rsid w:val="00231C1E"/>
    <w:rsid w:val="00233285"/>
    <w:rsid w:val="00233B38"/>
    <w:rsid w:val="00235162"/>
    <w:rsid w:val="00235492"/>
    <w:rsid w:val="00235884"/>
    <w:rsid w:val="002362C2"/>
    <w:rsid w:val="0023664D"/>
    <w:rsid w:val="00236790"/>
    <w:rsid w:val="00240075"/>
    <w:rsid w:val="002418E4"/>
    <w:rsid w:val="00241ACD"/>
    <w:rsid w:val="00241E96"/>
    <w:rsid w:val="00242B46"/>
    <w:rsid w:val="00244E20"/>
    <w:rsid w:val="002476BE"/>
    <w:rsid w:val="00250E0B"/>
    <w:rsid w:val="002521F7"/>
    <w:rsid w:val="00252FA0"/>
    <w:rsid w:val="002546F1"/>
    <w:rsid w:val="00255CCC"/>
    <w:rsid w:val="002568F6"/>
    <w:rsid w:val="00256D83"/>
    <w:rsid w:val="002603F3"/>
    <w:rsid w:val="00260DFD"/>
    <w:rsid w:val="00261D5B"/>
    <w:rsid w:val="0026252A"/>
    <w:rsid w:val="002632FB"/>
    <w:rsid w:val="002640A8"/>
    <w:rsid w:val="00264489"/>
    <w:rsid w:val="002644ED"/>
    <w:rsid w:val="002648BE"/>
    <w:rsid w:val="00264ED6"/>
    <w:rsid w:val="002651CE"/>
    <w:rsid w:val="00265344"/>
    <w:rsid w:val="002657FB"/>
    <w:rsid w:val="00265C4D"/>
    <w:rsid w:val="00267BC0"/>
    <w:rsid w:val="0027194E"/>
    <w:rsid w:val="00272191"/>
    <w:rsid w:val="0027360B"/>
    <w:rsid w:val="00274106"/>
    <w:rsid w:val="00274DB9"/>
    <w:rsid w:val="00274FCF"/>
    <w:rsid w:val="0027589A"/>
    <w:rsid w:val="00276194"/>
    <w:rsid w:val="00276B14"/>
    <w:rsid w:val="00276BE5"/>
    <w:rsid w:val="002805DC"/>
    <w:rsid w:val="00281918"/>
    <w:rsid w:val="00281BEB"/>
    <w:rsid w:val="002823AC"/>
    <w:rsid w:val="00282C78"/>
    <w:rsid w:val="00282E3C"/>
    <w:rsid w:val="00283268"/>
    <w:rsid w:val="002867C3"/>
    <w:rsid w:val="00286EED"/>
    <w:rsid w:val="002875EC"/>
    <w:rsid w:val="002876DE"/>
    <w:rsid w:val="0029007C"/>
    <w:rsid w:val="00290B24"/>
    <w:rsid w:val="00290C1E"/>
    <w:rsid w:val="0029171B"/>
    <w:rsid w:val="002922BA"/>
    <w:rsid w:val="00293E6B"/>
    <w:rsid w:val="00294DEE"/>
    <w:rsid w:val="0029614B"/>
    <w:rsid w:val="0029636A"/>
    <w:rsid w:val="002A016D"/>
    <w:rsid w:val="002A0385"/>
    <w:rsid w:val="002A08E4"/>
    <w:rsid w:val="002A29F3"/>
    <w:rsid w:val="002A4E26"/>
    <w:rsid w:val="002A4FE6"/>
    <w:rsid w:val="002A5851"/>
    <w:rsid w:val="002A5D1E"/>
    <w:rsid w:val="002A72AF"/>
    <w:rsid w:val="002A75C8"/>
    <w:rsid w:val="002B2302"/>
    <w:rsid w:val="002B24A6"/>
    <w:rsid w:val="002B3028"/>
    <w:rsid w:val="002B349B"/>
    <w:rsid w:val="002B4666"/>
    <w:rsid w:val="002B5569"/>
    <w:rsid w:val="002B5B3B"/>
    <w:rsid w:val="002B6605"/>
    <w:rsid w:val="002C06EB"/>
    <w:rsid w:val="002C14D6"/>
    <w:rsid w:val="002C1E7E"/>
    <w:rsid w:val="002C3B3E"/>
    <w:rsid w:val="002C3EE9"/>
    <w:rsid w:val="002C403B"/>
    <w:rsid w:val="002C52D7"/>
    <w:rsid w:val="002D0755"/>
    <w:rsid w:val="002D21DC"/>
    <w:rsid w:val="002D28B7"/>
    <w:rsid w:val="002D310E"/>
    <w:rsid w:val="002D3896"/>
    <w:rsid w:val="002D4C20"/>
    <w:rsid w:val="002D5602"/>
    <w:rsid w:val="002D5938"/>
    <w:rsid w:val="002E0F70"/>
    <w:rsid w:val="002E1349"/>
    <w:rsid w:val="002E185C"/>
    <w:rsid w:val="002E24CA"/>
    <w:rsid w:val="002E2612"/>
    <w:rsid w:val="002E2EA9"/>
    <w:rsid w:val="002E37CD"/>
    <w:rsid w:val="002E3805"/>
    <w:rsid w:val="002E3DFE"/>
    <w:rsid w:val="002E5146"/>
    <w:rsid w:val="002E72D3"/>
    <w:rsid w:val="002E79BF"/>
    <w:rsid w:val="002E7C79"/>
    <w:rsid w:val="002F010E"/>
    <w:rsid w:val="002F0247"/>
    <w:rsid w:val="002F047E"/>
    <w:rsid w:val="002F088F"/>
    <w:rsid w:val="002F155E"/>
    <w:rsid w:val="002F252B"/>
    <w:rsid w:val="002F25D8"/>
    <w:rsid w:val="002F2623"/>
    <w:rsid w:val="002F373A"/>
    <w:rsid w:val="002F3B53"/>
    <w:rsid w:val="002F7295"/>
    <w:rsid w:val="0030101C"/>
    <w:rsid w:val="00301DB9"/>
    <w:rsid w:val="0030213D"/>
    <w:rsid w:val="00303432"/>
    <w:rsid w:val="0030527A"/>
    <w:rsid w:val="00306FF9"/>
    <w:rsid w:val="00310B6B"/>
    <w:rsid w:val="00310DA3"/>
    <w:rsid w:val="00311871"/>
    <w:rsid w:val="003121B5"/>
    <w:rsid w:val="0031304E"/>
    <w:rsid w:val="00313C40"/>
    <w:rsid w:val="00316294"/>
    <w:rsid w:val="00316BA5"/>
    <w:rsid w:val="00316E8C"/>
    <w:rsid w:val="0031721F"/>
    <w:rsid w:val="00320C2F"/>
    <w:rsid w:val="00320F8C"/>
    <w:rsid w:val="0032163B"/>
    <w:rsid w:val="00321D7C"/>
    <w:rsid w:val="0032334F"/>
    <w:rsid w:val="0032401C"/>
    <w:rsid w:val="00324648"/>
    <w:rsid w:val="00324C9C"/>
    <w:rsid w:val="00325796"/>
    <w:rsid w:val="003257DB"/>
    <w:rsid w:val="00327763"/>
    <w:rsid w:val="003309B0"/>
    <w:rsid w:val="00330BAF"/>
    <w:rsid w:val="00330C8F"/>
    <w:rsid w:val="003311D3"/>
    <w:rsid w:val="003315E8"/>
    <w:rsid w:val="003327E3"/>
    <w:rsid w:val="00333348"/>
    <w:rsid w:val="00333C11"/>
    <w:rsid w:val="00336A41"/>
    <w:rsid w:val="003371F0"/>
    <w:rsid w:val="003374FC"/>
    <w:rsid w:val="00337BFC"/>
    <w:rsid w:val="003400C2"/>
    <w:rsid w:val="0034035C"/>
    <w:rsid w:val="003407A7"/>
    <w:rsid w:val="003414DB"/>
    <w:rsid w:val="00341722"/>
    <w:rsid w:val="00341EBE"/>
    <w:rsid w:val="00342AC6"/>
    <w:rsid w:val="00342FD8"/>
    <w:rsid w:val="00343067"/>
    <w:rsid w:val="0034418C"/>
    <w:rsid w:val="0034465E"/>
    <w:rsid w:val="003448E0"/>
    <w:rsid w:val="003462A7"/>
    <w:rsid w:val="00346D42"/>
    <w:rsid w:val="00347672"/>
    <w:rsid w:val="00347A3C"/>
    <w:rsid w:val="00350ACE"/>
    <w:rsid w:val="00353717"/>
    <w:rsid w:val="0035372F"/>
    <w:rsid w:val="0035454B"/>
    <w:rsid w:val="00355110"/>
    <w:rsid w:val="003555F0"/>
    <w:rsid w:val="00355ACB"/>
    <w:rsid w:val="00356B49"/>
    <w:rsid w:val="00361384"/>
    <w:rsid w:val="00361CFD"/>
    <w:rsid w:val="00361E18"/>
    <w:rsid w:val="00363368"/>
    <w:rsid w:val="00364CB6"/>
    <w:rsid w:val="003653C8"/>
    <w:rsid w:val="003654D2"/>
    <w:rsid w:val="00365A7E"/>
    <w:rsid w:val="00365DB8"/>
    <w:rsid w:val="00366B3C"/>
    <w:rsid w:val="00366FDD"/>
    <w:rsid w:val="003672D7"/>
    <w:rsid w:val="00367B83"/>
    <w:rsid w:val="00371891"/>
    <w:rsid w:val="00372172"/>
    <w:rsid w:val="0037245A"/>
    <w:rsid w:val="00372656"/>
    <w:rsid w:val="00372C65"/>
    <w:rsid w:val="003733C3"/>
    <w:rsid w:val="00373F7D"/>
    <w:rsid w:val="00374028"/>
    <w:rsid w:val="0037424E"/>
    <w:rsid w:val="0037525F"/>
    <w:rsid w:val="003757EF"/>
    <w:rsid w:val="003759E7"/>
    <w:rsid w:val="00376041"/>
    <w:rsid w:val="00376CE6"/>
    <w:rsid w:val="00377DED"/>
    <w:rsid w:val="00380979"/>
    <w:rsid w:val="00380C74"/>
    <w:rsid w:val="003827E6"/>
    <w:rsid w:val="00382ACF"/>
    <w:rsid w:val="003841E7"/>
    <w:rsid w:val="00384C91"/>
    <w:rsid w:val="00385D1C"/>
    <w:rsid w:val="00386F7D"/>
    <w:rsid w:val="003877DE"/>
    <w:rsid w:val="00387AFA"/>
    <w:rsid w:val="003907C8"/>
    <w:rsid w:val="00390B56"/>
    <w:rsid w:val="00390DDD"/>
    <w:rsid w:val="00392901"/>
    <w:rsid w:val="003937A2"/>
    <w:rsid w:val="003939A1"/>
    <w:rsid w:val="00393BE3"/>
    <w:rsid w:val="00397980"/>
    <w:rsid w:val="003A01C2"/>
    <w:rsid w:val="003A19FB"/>
    <w:rsid w:val="003A27D3"/>
    <w:rsid w:val="003A2EAD"/>
    <w:rsid w:val="003A347F"/>
    <w:rsid w:val="003A381C"/>
    <w:rsid w:val="003A3DE9"/>
    <w:rsid w:val="003A4BB7"/>
    <w:rsid w:val="003A5BE9"/>
    <w:rsid w:val="003A6443"/>
    <w:rsid w:val="003A688C"/>
    <w:rsid w:val="003A6A89"/>
    <w:rsid w:val="003B09B5"/>
    <w:rsid w:val="003B281B"/>
    <w:rsid w:val="003B4D8E"/>
    <w:rsid w:val="003B4F56"/>
    <w:rsid w:val="003B5865"/>
    <w:rsid w:val="003B616C"/>
    <w:rsid w:val="003B6646"/>
    <w:rsid w:val="003B6B2F"/>
    <w:rsid w:val="003B6C32"/>
    <w:rsid w:val="003C1648"/>
    <w:rsid w:val="003C1A7B"/>
    <w:rsid w:val="003C43F3"/>
    <w:rsid w:val="003C4FA3"/>
    <w:rsid w:val="003C5B25"/>
    <w:rsid w:val="003C621B"/>
    <w:rsid w:val="003C7926"/>
    <w:rsid w:val="003C7A09"/>
    <w:rsid w:val="003D0AC1"/>
    <w:rsid w:val="003D193C"/>
    <w:rsid w:val="003D1DD9"/>
    <w:rsid w:val="003D288F"/>
    <w:rsid w:val="003D346A"/>
    <w:rsid w:val="003D592F"/>
    <w:rsid w:val="003D665A"/>
    <w:rsid w:val="003E1D7E"/>
    <w:rsid w:val="003E24D9"/>
    <w:rsid w:val="003E2770"/>
    <w:rsid w:val="003E526E"/>
    <w:rsid w:val="003E5F0F"/>
    <w:rsid w:val="003E6CF5"/>
    <w:rsid w:val="003E7DB0"/>
    <w:rsid w:val="003F02AA"/>
    <w:rsid w:val="003F0EB0"/>
    <w:rsid w:val="003F169B"/>
    <w:rsid w:val="003F2247"/>
    <w:rsid w:val="003F27A6"/>
    <w:rsid w:val="003F2F4B"/>
    <w:rsid w:val="003F39A0"/>
    <w:rsid w:val="003F3B40"/>
    <w:rsid w:val="003F3C60"/>
    <w:rsid w:val="003F3E37"/>
    <w:rsid w:val="003F5355"/>
    <w:rsid w:val="003F5CDE"/>
    <w:rsid w:val="003F5F2A"/>
    <w:rsid w:val="003F6191"/>
    <w:rsid w:val="003F64C9"/>
    <w:rsid w:val="003F6E24"/>
    <w:rsid w:val="00400292"/>
    <w:rsid w:val="00400A22"/>
    <w:rsid w:val="00400ED1"/>
    <w:rsid w:val="004011F8"/>
    <w:rsid w:val="004015FF"/>
    <w:rsid w:val="00402136"/>
    <w:rsid w:val="00402690"/>
    <w:rsid w:val="004028AF"/>
    <w:rsid w:val="0040414C"/>
    <w:rsid w:val="00404509"/>
    <w:rsid w:val="0040470C"/>
    <w:rsid w:val="00405223"/>
    <w:rsid w:val="00405B39"/>
    <w:rsid w:val="00407316"/>
    <w:rsid w:val="00407A0D"/>
    <w:rsid w:val="00410F2A"/>
    <w:rsid w:val="00411DAF"/>
    <w:rsid w:val="00412263"/>
    <w:rsid w:val="0041401A"/>
    <w:rsid w:val="00414288"/>
    <w:rsid w:val="00415612"/>
    <w:rsid w:val="00415805"/>
    <w:rsid w:val="00415DA7"/>
    <w:rsid w:val="00417052"/>
    <w:rsid w:val="004171E8"/>
    <w:rsid w:val="00420194"/>
    <w:rsid w:val="00420354"/>
    <w:rsid w:val="0042084E"/>
    <w:rsid w:val="004212D8"/>
    <w:rsid w:val="0042325C"/>
    <w:rsid w:val="00425F46"/>
    <w:rsid w:val="004267E3"/>
    <w:rsid w:val="00426C48"/>
    <w:rsid w:val="004300FB"/>
    <w:rsid w:val="0043026B"/>
    <w:rsid w:val="0043077C"/>
    <w:rsid w:val="00431D7C"/>
    <w:rsid w:val="0043236C"/>
    <w:rsid w:val="004331D7"/>
    <w:rsid w:val="00433A7A"/>
    <w:rsid w:val="00434207"/>
    <w:rsid w:val="004356B4"/>
    <w:rsid w:val="004362C1"/>
    <w:rsid w:val="004362D1"/>
    <w:rsid w:val="00436D1A"/>
    <w:rsid w:val="0043737E"/>
    <w:rsid w:val="00440204"/>
    <w:rsid w:val="00440883"/>
    <w:rsid w:val="00441758"/>
    <w:rsid w:val="0044272E"/>
    <w:rsid w:val="0044332D"/>
    <w:rsid w:val="0044452A"/>
    <w:rsid w:val="00444B1B"/>
    <w:rsid w:val="00445592"/>
    <w:rsid w:val="00445A22"/>
    <w:rsid w:val="00445BA4"/>
    <w:rsid w:val="004470BD"/>
    <w:rsid w:val="0044754F"/>
    <w:rsid w:val="00450082"/>
    <w:rsid w:val="0045011B"/>
    <w:rsid w:val="0045263D"/>
    <w:rsid w:val="00453523"/>
    <w:rsid w:val="00453832"/>
    <w:rsid w:val="00453F9D"/>
    <w:rsid w:val="00454C35"/>
    <w:rsid w:val="00454C6A"/>
    <w:rsid w:val="00454E8C"/>
    <w:rsid w:val="004550FF"/>
    <w:rsid w:val="00455D86"/>
    <w:rsid w:val="00455DAF"/>
    <w:rsid w:val="00456595"/>
    <w:rsid w:val="00456683"/>
    <w:rsid w:val="00456F70"/>
    <w:rsid w:val="0045705C"/>
    <w:rsid w:val="00457FFE"/>
    <w:rsid w:val="004617A3"/>
    <w:rsid w:val="00462550"/>
    <w:rsid w:val="00463C2B"/>
    <w:rsid w:val="00464939"/>
    <w:rsid w:val="00464D11"/>
    <w:rsid w:val="00464F28"/>
    <w:rsid w:val="004650AE"/>
    <w:rsid w:val="004657F7"/>
    <w:rsid w:val="00465A6F"/>
    <w:rsid w:val="00465BB1"/>
    <w:rsid w:val="00465EDB"/>
    <w:rsid w:val="00466075"/>
    <w:rsid w:val="004670D3"/>
    <w:rsid w:val="00467748"/>
    <w:rsid w:val="0047027C"/>
    <w:rsid w:val="00470513"/>
    <w:rsid w:val="0047069E"/>
    <w:rsid w:val="00470C16"/>
    <w:rsid w:val="004712E8"/>
    <w:rsid w:val="0047183C"/>
    <w:rsid w:val="00471B02"/>
    <w:rsid w:val="004724E0"/>
    <w:rsid w:val="0047445F"/>
    <w:rsid w:val="0047479F"/>
    <w:rsid w:val="00475048"/>
    <w:rsid w:val="004755D0"/>
    <w:rsid w:val="00475639"/>
    <w:rsid w:val="0047568B"/>
    <w:rsid w:val="00475928"/>
    <w:rsid w:val="00475A16"/>
    <w:rsid w:val="00475DF7"/>
    <w:rsid w:val="004769BB"/>
    <w:rsid w:val="004806BE"/>
    <w:rsid w:val="00480C9E"/>
    <w:rsid w:val="00480F91"/>
    <w:rsid w:val="00482110"/>
    <w:rsid w:val="004844E8"/>
    <w:rsid w:val="00484CBA"/>
    <w:rsid w:val="00486577"/>
    <w:rsid w:val="0048769F"/>
    <w:rsid w:val="00490701"/>
    <w:rsid w:val="00490712"/>
    <w:rsid w:val="00493230"/>
    <w:rsid w:val="00493262"/>
    <w:rsid w:val="00493FB7"/>
    <w:rsid w:val="00494F76"/>
    <w:rsid w:val="00496E4B"/>
    <w:rsid w:val="00497279"/>
    <w:rsid w:val="00497962"/>
    <w:rsid w:val="004A02B6"/>
    <w:rsid w:val="004A09D9"/>
    <w:rsid w:val="004A0E08"/>
    <w:rsid w:val="004A1570"/>
    <w:rsid w:val="004A47DE"/>
    <w:rsid w:val="004A6B2C"/>
    <w:rsid w:val="004B0B34"/>
    <w:rsid w:val="004B0C53"/>
    <w:rsid w:val="004B0E75"/>
    <w:rsid w:val="004B4E0D"/>
    <w:rsid w:val="004B5600"/>
    <w:rsid w:val="004B5E0A"/>
    <w:rsid w:val="004B5E49"/>
    <w:rsid w:val="004B6BAA"/>
    <w:rsid w:val="004B6D8A"/>
    <w:rsid w:val="004B73FD"/>
    <w:rsid w:val="004B784F"/>
    <w:rsid w:val="004C01C8"/>
    <w:rsid w:val="004C06E3"/>
    <w:rsid w:val="004C19B1"/>
    <w:rsid w:val="004C1FAA"/>
    <w:rsid w:val="004C3196"/>
    <w:rsid w:val="004C3568"/>
    <w:rsid w:val="004C409E"/>
    <w:rsid w:val="004C40E5"/>
    <w:rsid w:val="004C4179"/>
    <w:rsid w:val="004C49E9"/>
    <w:rsid w:val="004C5203"/>
    <w:rsid w:val="004C5646"/>
    <w:rsid w:val="004C5FE1"/>
    <w:rsid w:val="004C6904"/>
    <w:rsid w:val="004C7903"/>
    <w:rsid w:val="004D07A1"/>
    <w:rsid w:val="004D1716"/>
    <w:rsid w:val="004D220D"/>
    <w:rsid w:val="004D2A6B"/>
    <w:rsid w:val="004D3B8A"/>
    <w:rsid w:val="004D4B70"/>
    <w:rsid w:val="004D517F"/>
    <w:rsid w:val="004D54EE"/>
    <w:rsid w:val="004D5CD5"/>
    <w:rsid w:val="004D5EED"/>
    <w:rsid w:val="004D6772"/>
    <w:rsid w:val="004D76AF"/>
    <w:rsid w:val="004E0DD7"/>
    <w:rsid w:val="004E17A6"/>
    <w:rsid w:val="004E2776"/>
    <w:rsid w:val="004E2F1C"/>
    <w:rsid w:val="004E2FB3"/>
    <w:rsid w:val="004E4344"/>
    <w:rsid w:val="004E49ED"/>
    <w:rsid w:val="004E4D34"/>
    <w:rsid w:val="004E52E9"/>
    <w:rsid w:val="004E5498"/>
    <w:rsid w:val="004E77ED"/>
    <w:rsid w:val="004F0DF4"/>
    <w:rsid w:val="004F1ABA"/>
    <w:rsid w:val="004F2559"/>
    <w:rsid w:val="004F32ED"/>
    <w:rsid w:val="004F352E"/>
    <w:rsid w:val="004F3E18"/>
    <w:rsid w:val="004F3FCD"/>
    <w:rsid w:val="004F46B7"/>
    <w:rsid w:val="004F477C"/>
    <w:rsid w:val="004F493F"/>
    <w:rsid w:val="004F568D"/>
    <w:rsid w:val="004F5FEF"/>
    <w:rsid w:val="004F6BFB"/>
    <w:rsid w:val="004F7172"/>
    <w:rsid w:val="004F79B9"/>
    <w:rsid w:val="004F7D78"/>
    <w:rsid w:val="005000F5"/>
    <w:rsid w:val="005007CA"/>
    <w:rsid w:val="005008A8"/>
    <w:rsid w:val="00500A6E"/>
    <w:rsid w:val="0050175A"/>
    <w:rsid w:val="00503252"/>
    <w:rsid w:val="0050689A"/>
    <w:rsid w:val="00506E1E"/>
    <w:rsid w:val="005073BB"/>
    <w:rsid w:val="00507484"/>
    <w:rsid w:val="00507DCF"/>
    <w:rsid w:val="0051084B"/>
    <w:rsid w:val="005126DA"/>
    <w:rsid w:val="00512769"/>
    <w:rsid w:val="00512DAF"/>
    <w:rsid w:val="005140B2"/>
    <w:rsid w:val="00514587"/>
    <w:rsid w:val="005149C1"/>
    <w:rsid w:val="00514B85"/>
    <w:rsid w:val="00515247"/>
    <w:rsid w:val="00516D87"/>
    <w:rsid w:val="00517979"/>
    <w:rsid w:val="00517D4D"/>
    <w:rsid w:val="0052099C"/>
    <w:rsid w:val="00520DF0"/>
    <w:rsid w:val="005220B1"/>
    <w:rsid w:val="00522284"/>
    <w:rsid w:val="00522460"/>
    <w:rsid w:val="00522EE8"/>
    <w:rsid w:val="00523389"/>
    <w:rsid w:val="00523896"/>
    <w:rsid w:val="00524749"/>
    <w:rsid w:val="005254D1"/>
    <w:rsid w:val="00526F33"/>
    <w:rsid w:val="00526F46"/>
    <w:rsid w:val="005307F3"/>
    <w:rsid w:val="00530FDC"/>
    <w:rsid w:val="00531D1E"/>
    <w:rsid w:val="00532FDC"/>
    <w:rsid w:val="00533971"/>
    <w:rsid w:val="00535421"/>
    <w:rsid w:val="0053628E"/>
    <w:rsid w:val="00536654"/>
    <w:rsid w:val="005374A7"/>
    <w:rsid w:val="00537B76"/>
    <w:rsid w:val="005411F0"/>
    <w:rsid w:val="00541477"/>
    <w:rsid w:val="00541B12"/>
    <w:rsid w:val="00541E41"/>
    <w:rsid w:val="005421F9"/>
    <w:rsid w:val="00542CA6"/>
    <w:rsid w:val="00543E13"/>
    <w:rsid w:val="00543FBE"/>
    <w:rsid w:val="0054693F"/>
    <w:rsid w:val="00546B9B"/>
    <w:rsid w:val="00546ED3"/>
    <w:rsid w:val="00546F0D"/>
    <w:rsid w:val="00547E68"/>
    <w:rsid w:val="0055033D"/>
    <w:rsid w:val="005506EA"/>
    <w:rsid w:val="00551000"/>
    <w:rsid w:val="00551FF8"/>
    <w:rsid w:val="0055284A"/>
    <w:rsid w:val="0055438D"/>
    <w:rsid w:val="00557012"/>
    <w:rsid w:val="00557788"/>
    <w:rsid w:val="005578FB"/>
    <w:rsid w:val="005606EE"/>
    <w:rsid w:val="00560724"/>
    <w:rsid w:val="00561367"/>
    <w:rsid w:val="0056167F"/>
    <w:rsid w:val="005622EA"/>
    <w:rsid w:val="005628CD"/>
    <w:rsid w:val="00563EE7"/>
    <w:rsid w:val="005647C2"/>
    <w:rsid w:val="00564B5B"/>
    <w:rsid w:val="00565163"/>
    <w:rsid w:val="00567C26"/>
    <w:rsid w:val="00567CC6"/>
    <w:rsid w:val="00571B9F"/>
    <w:rsid w:val="00571BD2"/>
    <w:rsid w:val="0057211E"/>
    <w:rsid w:val="0057307F"/>
    <w:rsid w:val="0057380E"/>
    <w:rsid w:val="00574EC4"/>
    <w:rsid w:val="00575CFC"/>
    <w:rsid w:val="0057674A"/>
    <w:rsid w:val="005769C1"/>
    <w:rsid w:val="00577625"/>
    <w:rsid w:val="005825AC"/>
    <w:rsid w:val="0058298D"/>
    <w:rsid w:val="00582C39"/>
    <w:rsid w:val="00584AC3"/>
    <w:rsid w:val="00585732"/>
    <w:rsid w:val="00585D62"/>
    <w:rsid w:val="00586FA1"/>
    <w:rsid w:val="00587E43"/>
    <w:rsid w:val="0059065D"/>
    <w:rsid w:val="0059074E"/>
    <w:rsid w:val="00591093"/>
    <w:rsid w:val="00593190"/>
    <w:rsid w:val="005950BB"/>
    <w:rsid w:val="00595882"/>
    <w:rsid w:val="00596131"/>
    <w:rsid w:val="005965DB"/>
    <w:rsid w:val="00596B60"/>
    <w:rsid w:val="0059781F"/>
    <w:rsid w:val="00597901"/>
    <w:rsid w:val="005A15EC"/>
    <w:rsid w:val="005A22E5"/>
    <w:rsid w:val="005A2BEC"/>
    <w:rsid w:val="005A3528"/>
    <w:rsid w:val="005A389D"/>
    <w:rsid w:val="005A416B"/>
    <w:rsid w:val="005A56E0"/>
    <w:rsid w:val="005A5E0B"/>
    <w:rsid w:val="005A6075"/>
    <w:rsid w:val="005A65FB"/>
    <w:rsid w:val="005A70E9"/>
    <w:rsid w:val="005B04A4"/>
    <w:rsid w:val="005B0585"/>
    <w:rsid w:val="005B10EE"/>
    <w:rsid w:val="005B1F12"/>
    <w:rsid w:val="005B2C81"/>
    <w:rsid w:val="005B2FEC"/>
    <w:rsid w:val="005B316E"/>
    <w:rsid w:val="005B35E0"/>
    <w:rsid w:val="005B3E3E"/>
    <w:rsid w:val="005B4643"/>
    <w:rsid w:val="005B64A0"/>
    <w:rsid w:val="005B6D0A"/>
    <w:rsid w:val="005B78B8"/>
    <w:rsid w:val="005C0515"/>
    <w:rsid w:val="005C0710"/>
    <w:rsid w:val="005C0D9C"/>
    <w:rsid w:val="005C1082"/>
    <w:rsid w:val="005C1105"/>
    <w:rsid w:val="005C1526"/>
    <w:rsid w:val="005C18DA"/>
    <w:rsid w:val="005C1AA0"/>
    <w:rsid w:val="005C33DB"/>
    <w:rsid w:val="005C42E7"/>
    <w:rsid w:val="005C4421"/>
    <w:rsid w:val="005C542E"/>
    <w:rsid w:val="005C5B8A"/>
    <w:rsid w:val="005C69D0"/>
    <w:rsid w:val="005C6DA4"/>
    <w:rsid w:val="005C733A"/>
    <w:rsid w:val="005C742F"/>
    <w:rsid w:val="005C7BE6"/>
    <w:rsid w:val="005D0863"/>
    <w:rsid w:val="005D392F"/>
    <w:rsid w:val="005D5738"/>
    <w:rsid w:val="005D6C8E"/>
    <w:rsid w:val="005D75BC"/>
    <w:rsid w:val="005D7A4B"/>
    <w:rsid w:val="005D7E9C"/>
    <w:rsid w:val="005D7F61"/>
    <w:rsid w:val="005E00E2"/>
    <w:rsid w:val="005E0C20"/>
    <w:rsid w:val="005E1C77"/>
    <w:rsid w:val="005E2704"/>
    <w:rsid w:val="005E355C"/>
    <w:rsid w:val="005E3901"/>
    <w:rsid w:val="005E48EF"/>
    <w:rsid w:val="005E557B"/>
    <w:rsid w:val="005E5787"/>
    <w:rsid w:val="005E5936"/>
    <w:rsid w:val="005E61F3"/>
    <w:rsid w:val="005E6CE8"/>
    <w:rsid w:val="005F0A95"/>
    <w:rsid w:val="005F154B"/>
    <w:rsid w:val="005F1C00"/>
    <w:rsid w:val="005F1DDA"/>
    <w:rsid w:val="005F3329"/>
    <w:rsid w:val="005F4CED"/>
    <w:rsid w:val="005F5B4B"/>
    <w:rsid w:val="005F5D5F"/>
    <w:rsid w:val="005F61B1"/>
    <w:rsid w:val="005F6D69"/>
    <w:rsid w:val="00600A29"/>
    <w:rsid w:val="00600B02"/>
    <w:rsid w:val="006023FF"/>
    <w:rsid w:val="006026E9"/>
    <w:rsid w:val="006031E3"/>
    <w:rsid w:val="0060432A"/>
    <w:rsid w:val="0060478F"/>
    <w:rsid w:val="006054C3"/>
    <w:rsid w:val="0060550F"/>
    <w:rsid w:val="00605512"/>
    <w:rsid w:val="0060629E"/>
    <w:rsid w:val="0060764D"/>
    <w:rsid w:val="00607EE8"/>
    <w:rsid w:val="00612B12"/>
    <w:rsid w:val="00613A22"/>
    <w:rsid w:val="00613C26"/>
    <w:rsid w:val="00613C3F"/>
    <w:rsid w:val="006159F4"/>
    <w:rsid w:val="0062105F"/>
    <w:rsid w:val="006218D3"/>
    <w:rsid w:val="00621CAC"/>
    <w:rsid w:val="00621FE2"/>
    <w:rsid w:val="00625059"/>
    <w:rsid w:val="00625B65"/>
    <w:rsid w:val="00625DBE"/>
    <w:rsid w:val="00626FB3"/>
    <w:rsid w:val="0062702D"/>
    <w:rsid w:val="0062722A"/>
    <w:rsid w:val="006272D7"/>
    <w:rsid w:val="00627423"/>
    <w:rsid w:val="006277FE"/>
    <w:rsid w:val="006279C9"/>
    <w:rsid w:val="00627C7A"/>
    <w:rsid w:val="00627D0D"/>
    <w:rsid w:val="00627E78"/>
    <w:rsid w:val="00630D12"/>
    <w:rsid w:val="00630D69"/>
    <w:rsid w:val="006312DB"/>
    <w:rsid w:val="00632597"/>
    <w:rsid w:val="006330D3"/>
    <w:rsid w:val="006331BD"/>
    <w:rsid w:val="00633C55"/>
    <w:rsid w:val="0063418B"/>
    <w:rsid w:val="0063481C"/>
    <w:rsid w:val="00634B66"/>
    <w:rsid w:val="006356B4"/>
    <w:rsid w:val="00635C88"/>
    <w:rsid w:val="00635E86"/>
    <w:rsid w:val="006360A5"/>
    <w:rsid w:val="0063637A"/>
    <w:rsid w:val="00637ED7"/>
    <w:rsid w:val="0064145F"/>
    <w:rsid w:val="0064229F"/>
    <w:rsid w:val="006434AB"/>
    <w:rsid w:val="00644A70"/>
    <w:rsid w:val="00645695"/>
    <w:rsid w:val="0064726F"/>
    <w:rsid w:val="00650A27"/>
    <w:rsid w:val="006510D7"/>
    <w:rsid w:val="0065198F"/>
    <w:rsid w:val="00654D6C"/>
    <w:rsid w:val="0065556B"/>
    <w:rsid w:val="00655A48"/>
    <w:rsid w:val="00657426"/>
    <w:rsid w:val="00657A07"/>
    <w:rsid w:val="00660780"/>
    <w:rsid w:val="006607FD"/>
    <w:rsid w:val="00661807"/>
    <w:rsid w:val="00661867"/>
    <w:rsid w:val="00662E30"/>
    <w:rsid w:val="00663295"/>
    <w:rsid w:val="00663386"/>
    <w:rsid w:val="00663611"/>
    <w:rsid w:val="00663FCA"/>
    <w:rsid w:val="006646AC"/>
    <w:rsid w:val="00665690"/>
    <w:rsid w:val="0066657B"/>
    <w:rsid w:val="00670BB1"/>
    <w:rsid w:val="00671A73"/>
    <w:rsid w:val="0067256F"/>
    <w:rsid w:val="006733E8"/>
    <w:rsid w:val="00674684"/>
    <w:rsid w:val="006746CF"/>
    <w:rsid w:val="00674ABA"/>
    <w:rsid w:val="00674C11"/>
    <w:rsid w:val="006752B8"/>
    <w:rsid w:val="00675429"/>
    <w:rsid w:val="00676BCC"/>
    <w:rsid w:val="006772AC"/>
    <w:rsid w:val="00677AE8"/>
    <w:rsid w:val="006807FB"/>
    <w:rsid w:val="006813CB"/>
    <w:rsid w:val="0068164F"/>
    <w:rsid w:val="006824FE"/>
    <w:rsid w:val="00682E37"/>
    <w:rsid w:val="00682FB5"/>
    <w:rsid w:val="00683272"/>
    <w:rsid w:val="00683627"/>
    <w:rsid w:val="006836F2"/>
    <w:rsid w:val="00683DB2"/>
    <w:rsid w:val="006840F2"/>
    <w:rsid w:val="00684ED0"/>
    <w:rsid w:val="00685516"/>
    <w:rsid w:val="0068554D"/>
    <w:rsid w:val="0068628D"/>
    <w:rsid w:val="006862B1"/>
    <w:rsid w:val="00686C67"/>
    <w:rsid w:val="0068719A"/>
    <w:rsid w:val="00687665"/>
    <w:rsid w:val="00687B13"/>
    <w:rsid w:val="006902DA"/>
    <w:rsid w:val="00690349"/>
    <w:rsid w:val="0069178B"/>
    <w:rsid w:val="00692289"/>
    <w:rsid w:val="00692BF4"/>
    <w:rsid w:val="0069309E"/>
    <w:rsid w:val="0069318E"/>
    <w:rsid w:val="006937E5"/>
    <w:rsid w:val="00693A43"/>
    <w:rsid w:val="006949E3"/>
    <w:rsid w:val="00694D9B"/>
    <w:rsid w:val="00694FFD"/>
    <w:rsid w:val="00695F14"/>
    <w:rsid w:val="00696360"/>
    <w:rsid w:val="006964AA"/>
    <w:rsid w:val="006974CB"/>
    <w:rsid w:val="00697D60"/>
    <w:rsid w:val="006A0325"/>
    <w:rsid w:val="006A066C"/>
    <w:rsid w:val="006A429B"/>
    <w:rsid w:val="006A728C"/>
    <w:rsid w:val="006B0B3A"/>
    <w:rsid w:val="006B28EB"/>
    <w:rsid w:val="006B2C6E"/>
    <w:rsid w:val="006B3553"/>
    <w:rsid w:val="006B3F7C"/>
    <w:rsid w:val="006B4DF5"/>
    <w:rsid w:val="006B566E"/>
    <w:rsid w:val="006B7692"/>
    <w:rsid w:val="006C0673"/>
    <w:rsid w:val="006C0869"/>
    <w:rsid w:val="006C1F48"/>
    <w:rsid w:val="006C2001"/>
    <w:rsid w:val="006C2029"/>
    <w:rsid w:val="006C2053"/>
    <w:rsid w:val="006C35A9"/>
    <w:rsid w:val="006C38F3"/>
    <w:rsid w:val="006C3B8A"/>
    <w:rsid w:val="006C4034"/>
    <w:rsid w:val="006C408E"/>
    <w:rsid w:val="006C4170"/>
    <w:rsid w:val="006C4AB0"/>
    <w:rsid w:val="006C4D8A"/>
    <w:rsid w:val="006C50A8"/>
    <w:rsid w:val="006C5537"/>
    <w:rsid w:val="006C5C24"/>
    <w:rsid w:val="006C5D1A"/>
    <w:rsid w:val="006C6BA3"/>
    <w:rsid w:val="006C7470"/>
    <w:rsid w:val="006D0401"/>
    <w:rsid w:val="006D2156"/>
    <w:rsid w:val="006D377D"/>
    <w:rsid w:val="006D3E3A"/>
    <w:rsid w:val="006D436A"/>
    <w:rsid w:val="006D496D"/>
    <w:rsid w:val="006D5C58"/>
    <w:rsid w:val="006D5E5F"/>
    <w:rsid w:val="006D6B84"/>
    <w:rsid w:val="006D73A5"/>
    <w:rsid w:val="006E0CA7"/>
    <w:rsid w:val="006E135F"/>
    <w:rsid w:val="006E235F"/>
    <w:rsid w:val="006E2643"/>
    <w:rsid w:val="006E26CD"/>
    <w:rsid w:val="006E2B98"/>
    <w:rsid w:val="006E31A8"/>
    <w:rsid w:val="006E54FA"/>
    <w:rsid w:val="006E6E1D"/>
    <w:rsid w:val="006E7C5D"/>
    <w:rsid w:val="006F0A1A"/>
    <w:rsid w:val="006F1780"/>
    <w:rsid w:val="006F1BA3"/>
    <w:rsid w:val="006F1C2C"/>
    <w:rsid w:val="006F1CC1"/>
    <w:rsid w:val="006F2362"/>
    <w:rsid w:val="006F4467"/>
    <w:rsid w:val="006F56BB"/>
    <w:rsid w:val="006F5E8A"/>
    <w:rsid w:val="0070080E"/>
    <w:rsid w:val="007008C2"/>
    <w:rsid w:val="00701427"/>
    <w:rsid w:val="007014E6"/>
    <w:rsid w:val="00702772"/>
    <w:rsid w:val="00702980"/>
    <w:rsid w:val="00702D37"/>
    <w:rsid w:val="0070329A"/>
    <w:rsid w:val="00703741"/>
    <w:rsid w:val="007043FB"/>
    <w:rsid w:val="007049CF"/>
    <w:rsid w:val="0070522B"/>
    <w:rsid w:val="0070609B"/>
    <w:rsid w:val="00706598"/>
    <w:rsid w:val="00706C3B"/>
    <w:rsid w:val="007070AE"/>
    <w:rsid w:val="00710916"/>
    <w:rsid w:val="00710B0C"/>
    <w:rsid w:val="00711A09"/>
    <w:rsid w:val="00712F8B"/>
    <w:rsid w:val="00713420"/>
    <w:rsid w:val="007137FD"/>
    <w:rsid w:val="00715AD8"/>
    <w:rsid w:val="00715C97"/>
    <w:rsid w:val="007207CD"/>
    <w:rsid w:val="007238E7"/>
    <w:rsid w:val="00724596"/>
    <w:rsid w:val="00724D3D"/>
    <w:rsid w:val="00725320"/>
    <w:rsid w:val="00725CA8"/>
    <w:rsid w:val="00726519"/>
    <w:rsid w:val="00726B28"/>
    <w:rsid w:val="007271A9"/>
    <w:rsid w:val="007301DC"/>
    <w:rsid w:val="00730E8C"/>
    <w:rsid w:val="007310CB"/>
    <w:rsid w:val="00733B89"/>
    <w:rsid w:val="00733C9A"/>
    <w:rsid w:val="00734572"/>
    <w:rsid w:val="00734FB4"/>
    <w:rsid w:val="007352DE"/>
    <w:rsid w:val="00736BE9"/>
    <w:rsid w:val="00736D7F"/>
    <w:rsid w:val="00737919"/>
    <w:rsid w:val="00737C42"/>
    <w:rsid w:val="007401F4"/>
    <w:rsid w:val="00741B2C"/>
    <w:rsid w:val="00741B8C"/>
    <w:rsid w:val="00742557"/>
    <w:rsid w:val="007425F3"/>
    <w:rsid w:val="00742749"/>
    <w:rsid w:val="007431C0"/>
    <w:rsid w:val="0074411D"/>
    <w:rsid w:val="00744223"/>
    <w:rsid w:val="007446EA"/>
    <w:rsid w:val="00744CDB"/>
    <w:rsid w:val="00744DF5"/>
    <w:rsid w:val="00746107"/>
    <w:rsid w:val="00747B2B"/>
    <w:rsid w:val="00750D9B"/>
    <w:rsid w:val="00751743"/>
    <w:rsid w:val="007518D5"/>
    <w:rsid w:val="0075223A"/>
    <w:rsid w:val="00753157"/>
    <w:rsid w:val="00753421"/>
    <w:rsid w:val="0075489D"/>
    <w:rsid w:val="00754B8E"/>
    <w:rsid w:val="00755859"/>
    <w:rsid w:val="00755BF5"/>
    <w:rsid w:val="00756E73"/>
    <w:rsid w:val="00762E50"/>
    <w:rsid w:val="00763341"/>
    <w:rsid w:val="007634E9"/>
    <w:rsid w:val="00763E3D"/>
    <w:rsid w:val="00763EAC"/>
    <w:rsid w:val="0076400C"/>
    <w:rsid w:val="0076449D"/>
    <w:rsid w:val="0076450D"/>
    <w:rsid w:val="00764565"/>
    <w:rsid w:val="0076513A"/>
    <w:rsid w:val="007654D5"/>
    <w:rsid w:val="007657B7"/>
    <w:rsid w:val="00765B53"/>
    <w:rsid w:val="00766B16"/>
    <w:rsid w:val="0076797F"/>
    <w:rsid w:val="00767CED"/>
    <w:rsid w:val="007708F3"/>
    <w:rsid w:val="00771A2D"/>
    <w:rsid w:val="00771A8E"/>
    <w:rsid w:val="007729B8"/>
    <w:rsid w:val="00772F54"/>
    <w:rsid w:val="0077332A"/>
    <w:rsid w:val="00773948"/>
    <w:rsid w:val="00774459"/>
    <w:rsid w:val="007744DA"/>
    <w:rsid w:val="00774CC2"/>
    <w:rsid w:val="00777C67"/>
    <w:rsid w:val="0078103B"/>
    <w:rsid w:val="00781C43"/>
    <w:rsid w:val="007839DC"/>
    <w:rsid w:val="00783B59"/>
    <w:rsid w:val="00785A24"/>
    <w:rsid w:val="00785C10"/>
    <w:rsid w:val="00785C33"/>
    <w:rsid w:val="00786213"/>
    <w:rsid w:val="007872EC"/>
    <w:rsid w:val="00790397"/>
    <w:rsid w:val="007905E3"/>
    <w:rsid w:val="00791869"/>
    <w:rsid w:val="00792E53"/>
    <w:rsid w:val="00792F15"/>
    <w:rsid w:val="00793516"/>
    <w:rsid w:val="00795867"/>
    <w:rsid w:val="007969FD"/>
    <w:rsid w:val="007A05F6"/>
    <w:rsid w:val="007A0BFF"/>
    <w:rsid w:val="007A0C13"/>
    <w:rsid w:val="007A2A68"/>
    <w:rsid w:val="007A2DBD"/>
    <w:rsid w:val="007A5B8F"/>
    <w:rsid w:val="007B1CB2"/>
    <w:rsid w:val="007B2283"/>
    <w:rsid w:val="007B39D4"/>
    <w:rsid w:val="007B3C26"/>
    <w:rsid w:val="007B6360"/>
    <w:rsid w:val="007B7002"/>
    <w:rsid w:val="007B7B08"/>
    <w:rsid w:val="007B7BD2"/>
    <w:rsid w:val="007B7D5C"/>
    <w:rsid w:val="007C2148"/>
    <w:rsid w:val="007C229F"/>
    <w:rsid w:val="007C23B2"/>
    <w:rsid w:val="007C2755"/>
    <w:rsid w:val="007C3862"/>
    <w:rsid w:val="007C38DB"/>
    <w:rsid w:val="007C587E"/>
    <w:rsid w:val="007C5B42"/>
    <w:rsid w:val="007C6448"/>
    <w:rsid w:val="007C6B89"/>
    <w:rsid w:val="007D078E"/>
    <w:rsid w:val="007D0A97"/>
    <w:rsid w:val="007D143C"/>
    <w:rsid w:val="007D1B2A"/>
    <w:rsid w:val="007D24FA"/>
    <w:rsid w:val="007D26B3"/>
    <w:rsid w:val="007D3474"/>
    <w:rsid w:val="007D418F"/>
    <w:rsid w:val="007D56DF"/>
    <w:rsid w:val="007D5EC8"/>
    <w:rsid w:val="007D6728"/>
    <w:rsid w:val="007D677D"/>
    <w:rsid w:val="007D6CC1"/>
    <w:rsid w:val="007D7CBD"/>
    <w:rsid w:val="007E0CE6"/>
    <w:rsid w:val="007E135E"/>
    <w:rsid w:val="007E33EA"/>
    <w:rsid w:val="007E36F8"/>
    <w:rsid w:val="007E44FF"/>
    <w:rsid w:val="007E4F55"/>
    <w:rsid w:val="007E5877"/>
    <w:rsid w:val="007E7794"/>
    <w:rsid w:val="007E7CE4"/>
    <w:rsid w:val="007F0109"/>
    <w:rsid w:val="007F07C9"/>
    <w:rsid w:val="007F0ABB"/>
    <w:rsid w:val="007F1254"/>
    <w:rsid w:val="007F34BB"/>
    <w:rsid w:val="007F4BD1"/>
    <w:rsid w:val="007F4E04"/>
    <w:rsid w:val="007F5D5D"/>
    <w:rsid w:val="007F5EA8"/>
    <w:rsid w:val="007F6472"/>
    <w:rsid w:val="007F6B6E"/>
    <w:rsid w:val="007F6CFC"/>
    <w:rsid w:val="00800CBF"/>
    <w:rsid w:val="00802764"/>
    <w:rsid w:val="008028B0"/>
    <w:rsid w:val="00802AE8"/>
    <w:rsid w:val="00802EE7"/>
    <w:rsid w:val="00802FBA"/>
    <w:rsid w:val="00803DF9"/>
    <w:rsid w:val="00805633"/>
    <w:rsid w:val="00805AC8"/>
    <w:rsid w:val="00806E7A"/>
    <w:rsid w:val="0080796A"/>
    <w:rsid w:val="00810743"/>
    <w:rsid w:val="00812F79"/>
    <w:rsid w:val="00812F7D"/>
    <w:rsid w:val="00812FAE"/>
    <w:rsid w:val="00813A9A"/>
    <w:rsid w:val="00814719"/>
    <w:rsid w:val="008147A1"/>
    <w:rsid w:val="00814FB4"/>
    <w:rsid w:val="008152FF"/>
    <w:rsid w:val="00816B4A"/>
    <w:rsid w:val="008170FD"/>
    <w:rsid w:val="00817333"/>
    <w:rsid w:val="00817B3C"/>
    <w:rsid w:val="0082028F"/>
    <w:rsid w:val="008208D8"/>
    <w:rsid w:val="00820EBD"/>
    <w:rsid w:val="008210AA"/>
    <w:rsid w:val="00821B56"/>
    <w:rsid w:val="00822121"/>
    <w:rsid w:val="0082283F"/>
    <w:rsid w:val="00822E51"/>
    <w:rsid w:val="0082390F"/>
    <w:rsid w:val="00823D67"/>
    <w:rsid w:val="008265C9"/>
    <w:rsid w:val="00826B36"/>
    <w:rsid w:val="00826E35"/>
    <w:rsid w:val="00827654"/>
    <w:rsid w:val="00827D11"/>
    <w:rsid w:val="00827DFB"/>
    <w:rsid w:val="008317CD"/>
    <w:rsid w:val="0083454D"/>
    <w:rsid w:val="008361F7"/>
    <w:rsid w:val="00837366"/>
    <w:rsid w:val="008376DC"/>
    <w:rsid w:val="008377A9"/>
    <w:rsid w:val="008378D6"/>
    <w:rsid w:val="00840CEB"/>
    <w:rsid w:val="00841453"/>
    <w:rsid w:val="00841A40"/>
    <w:rsid w:val="00841D27"/>
    <w:rsid w:val="00842FB9"/>
    <w:rsid w:val="008438C4"/>
    <w:rsid w:val="00843B14"/>
    <w:rsid w:val="00843B5E"/>
    <w:rsid w:val="00845F3D"/>
    <w:rsid w:val="00846A9B"/>
    <w:rsid w:val="008470F9"/>
    <w:rsid w:val="00847ADE"/>
    <w:rsid w:val="00847FE6"/>
    <w:rsid w:val="00850223"/>
    <w:rsid w:val="008520AA"/>
    <w:rsid w:val="008522D4"/>
    <w:rsid w:val="00853EAA"/>
    <w:rsid w:val="00854E37"/>
    <w:rsid w:val="00855D52"/>
    <w:rsid w:val="008562C7"/>
    <w:rsid w:val="0085765E"/>
    <w:rsid w:val="00857A71"/>
    <w:rsid w:val="0086019A"/>
    <w:rsid w:val="00860AF4"/>
    <w:rsid w:val="00861816"/>
    <w:rsid w:val="00861A6A"/>
    <w:rsid w:val="00861EE9"/>
    <w:rsid w:val="008626D5"/>
    <w:rsid w:val="00862E3F"/>
    <w:rsid w:val="00863570"/>
    <w:rsid w:val="008636C7"/>
    <w:rsid w:val="00864898"/>
    <w:rsid w:val="00865E08"/>
    <w:rsid w:val="0086762B"/>
    <w:rsid w:val="00867DD8"/>
    <w:rsid w:val="0087044D"/>
    <w:rsid w:val="00871136"/>
    <w:rsid w:val="0087114D"/>
    <w:rsid w:val="0087127C"/>
    <w:rsid w:val="008722BB"/>
    <w:rsid w:val="008737E8"/>
    <w:rsid w:val="00873E74"/>
    <w:rsid w:val="00875291"/>
    <w:rsid w:val="00875A21"/>
    <w:rsid w:val="0087662F"/>
    <w:rsid w:val="00876B1B"/>
    <w:rsid w:val="00877D69"/>
    <w:rsid w:val="00880A35"/>
    <w:rsid w:val="00881644"/>
    <w:rsid w:val="00882812"/>
    <w:rsid w:val="00883D57"/>
    <w:rsid w:val="00884357"/>
    <w:rsid w:val="008845E8"/>
    <w:rsid w:val="0088468D"/>
    <w:rsid w:val="00885BD6"/>
    <w:rsid w:val="00886E9C"/>
    <w:rsid w:val="008905CB"/>
    <w:rsid w:val="00890ABD"/>
    <w:rsid w:val="00891303"/>
    <w:rsid w:val="00891EBB"/>
    <w:rsid w:val="008927FD"/>
    <w:rsid w:val="008928EF"/>
    <w:rsid w:val="00892D67"/>
    <w:rsid w:val="00892EAD"/>
    <w:rsid w:val="0089455A"/>
    <w:rsid w:val="008954E7"/>
    <w:rsid w:val="00895CEB"/>
    <w:rsid w:val="00896138"/>
    <w:rsid w:val="008963C1"/>
    <w:rsid w:val="00896A6F"/>
    <w:rsid w:val="00896EFE"/>
    <w:rsid w:val="00897DD7"/>
    <w:rsid w:val="00897EB3"/>
    <w:rsid w:val="008A063E"/>
    <w:rsid w:val="008A1B82"/>
    <w:rsid w:val="008A1DE7"/>
    <w:rsid w:val="008A46D7"/>
    <w:rsid w:val="008A4C9A"/>
    <w:rsid w:val="008A52EA"/>
    <w:rsid w:val="008A624F"/>
    <w:rsid w:val="008A65B7"/>
    <w:rsid w:val="008A6738"/>
    <w:rsid w:val="008A6A85"/>
    <w:rsid w:val="008A721E"/>
    <w:rsid w:val="008B0068"/>
    <w:rsid w:val="008B036E"/>
    <w:rsid w:val="008B0821"/>
    <w:rsid w:val="008B08BE"/>
    <w:rsid w:val="008B0C34"/>
    <w:rsid w:val="008B0C9F"/>
    <w:rsid w:val="008B191E"/>
    <w:rsid w:val="008B37D4"/>
    <w:rsid w:val="008B4CFC"/>
    <w:rsid w:val="008B5293"/>
    <w:rsid w:val="008B5327"/>
    <w:rsid w:val="008C10A7"/>
    <w:rsid w:val="008C1775"/>
    <w:rsid w:val="008C2E83"/>
    <w:rsid w:val="008C4DD9"/>
    <w:rsid w:val="008C5052"/>
    <w:rsid w:val="008C554C"/>
    <w:rsid w:val="008C5B7D"/>
    <w:rsid w:val="008C7856"/>
    <w:rsid w:val="008C7C78"/>
    <w:rsid w:val="008D02FD"/>
    <w:rsid w:val="008D12C2"/>
    <w:rsid w:val="008D193C"/>
    <w:rsid w:val="008D20CA"/>
    <w:rsid w:val="008D235B"/>
    <w:rsid w:val="008D2370"/>
    <w:rsid w:val="008D25CE"/>
    <w:rsid w:val="008D3469"/>
    <w:rsid w:val="008D45C5"/>
    <w:rsid w:val="008D60CE"/>
    <w:rsid w:val="008D7C92"/>
    <w:rsid w:val="008D7EEF"/>
    <w:rsid w:val="008E0EFC"/>
    <w:rsid w:val="008E17EA"/>
    <w:rsid w:val="008E18A4"/>
    <w:rsid w:val="008E2B53"/>
    <w:rsid w:val="008E33A4"/>
    <w:rsid w:val="008E362A"/>
    <w:rsid w:val="008E5551"/>
    <w:rsid w:val="008E5662"/>
    <w:rsid w:val="008E7E8F"/>
    <w:rsid w:val="008F0B5C"/>
    <w:rsid w:val="008F0DA8"/>
    <w:rsid w:val="008F1161"/>
    <w:rsid w:val="008F1217"/>
    <w:rsid w:val="008F1B54"/>
    <w:rsid w:val="008F1CD0"/>
    <w:rsid w:val="008F245D"/>
    <w:rsid w:val="008F33EB"/>
    <w:rsid w:val="008F3CE2"/>
    <w:rsid w:val="008F41C5"/>
    <w:rsid w:val="008F45D1"/>
    <w:rsid w:val="008F5241"/>
    <w:rsid w:val="008F6643"/>
    <w:rsid w:val="00900106"/>
    <w:rsid w:val="00901611"/>
    <w:rsid w:val="0090343B"/>
    <w:rsid w:val="009045F8"/>
    <w:rsid w:val="00904A42"/>
    <w:rsid w:val="00905307"/>
    <w:rsid w:val="0090573A"/>
    <w:rsid w:val="00905E80"/>
    <w:rsid w:val="009069C1"/>
    <w:rsid w:val="00906E2F"/>
    <w:rsid w:val="00907C47"/>
    <w:rsid w:val="009106F1"/>
    <w:rsid w:val="0091149E"/>
    <w:rsid w:val="00911994"/>
    <w:rsid w:val="009126A2"/>
    <w:rsid w:val="00912C8D"/>
    <w:rsid w:val="00913CA9"/>
    <w:rsid w:val="009141AF"/>
    <w:rsid w:val="00914D98"/>
    <w:rsid w:val="009156B0"/>
    <w:rsid w:val="00916FBC"/>
    <w:rsid w:val="00917438"/>
    <w:rsid w:val="00920987"/>
    <w:rsid w:val="00920EF7"/>
    <w:rsid w:val="00921C31"/>
    <w:rsid w:val="00921D56"/>
    <w:rsid w:val="00922870"/>
    <w:rsid w:val="00923A98"/>
    <w:rsid w:val="00927912"/>
    <w:rsid w:val="00931BC1"/>
    <w:rsid w:val="00932DE5"/>
    <w:rsid w:val="0093369C"/>
    <w:rsid w:val="009338FC"/>
    <w:rsid w:val="00935599"/>
    <w:rsid w:val="00935869"/>
    <w:rsid w:val="00935994"/>
    <w:rsid w:val="00936E3A"/>
    <w:rsid w:val="00937ACF"/>
    <w:rsid w:val="00937B4D"/>
    <w:rsid w:val="00941400"/>
    <w:rsid w:val="00942ACC"/>
    <w:rsid w:val="00942D17"/>
    <w:rsid w:val="0094372A"/>
    <w:rsid w:val="009439FB"/>
    <w:rsid w:val="00943FF1"/>
    <w:rsid w:val="00944000"/>
    <w:rsid w:val="009447BD"/>
    <w:rsid w:val="00944B51"/>
    <w:rsid w:val="0094721A"/>
    <w:rsid w:val="00947A2E"/>
    <w:rsid w:val="00950419"/>
    <w:rsid w:val="0095055E"/>
    <w:rsid w:val="00950FD4"/>
    <w:rsid w:val="00951310"/>
    <w:rsid w:val="00952436"/>
    <w:rsid w:val="00952B56"/>
    <w:rsid w:val="00953CF5"/>
    <w:rsid w:val="00954FDB"/>
    <w:rsid w:val="00955867"/>
    <w:rsid w:val="00955CCE"/>
    <w:rsid w:val="00957809"/>
    <w:rsid w:val="00957CE4"/>
    <w:rsid w:val="00960A09"/>
    <w:rsid w:val="009621C9"/>
    <w:rsid w:val="009646E3"/>
    <w:rsid w:val="00964B59"/>
    <w:rsid w:val="00964C33"/>
    <w:rsid w:val="00965986"/>
    <w:rsid w:val="009673AD"/>
    <w:rsid w:val="00970368"/>
    <w:rsid w:val="0097069B"/>
    <w:rsid w:val="0097070A"/>
    <w:rsid w:val="00970B1A"/>
    <w:rsid w:val="00970B29"/>
    <w:rsid w:val="00970BE2"/>
    <w:rsid w:val="00971589"/>
    <w:rsid w:val="009721AB"/>
    <w:rsid w:val="00972E50"/>
    <w:rsid w:val="00973093"/>
    <w:rsid w:val="00974B16"/>
    <w:rsid w:val="009757AD"/>
    <w:rsid w:val="00975D54"/>
    <w:rsid w:val="00976651"/>
    <w:rsid w:val="00980343"/>
    <w:rsid w:val="0098083F"/>
    <w:rsid w:val="009809E7"/>
    <w:rsid w:val="00980E40"/>
    <w:rsid w:val="00981583"/>
    <w:rsid w:val="00983D9A"/>
    <w:rsid w:val="00984061"/>
    <w:rsid w:val="00984601"/>
    <w:rsid w:val="00984923"/>
    <w:rsid w:val="00984CD1"/>
    <w:rsid w:val="0099000D"/>
    <w:rsid w:val="00990A92"/>
    <w:rsid w:val="00990BA5"/>
    <w:rsid w:val="00991CF3"/>
    <w:rsid w:val="0099261D"/>
    <w:rsid w:val="00992BF9"/>
    <w:rsid w:val="00993ED3"/>
    <w:rsid w:val="00994AE2"/>
    <w:rsid w:val="0099502E"/>
    <w:rsid w:val="00995194"/>
    <w:rsid w:val="00996B9B"/>
    <w:rsid w:val="00996CC4"/>
    <w:rsid w:val="0099791F"/>
    <w:rsid w:val="00997D24"/>
    <w:rsid w:val="009A0926"/>
    <w:rsid w:val="009A0EFC"/>
    <w:rsid w:val="009A1F24"/>
    <w:rsid w:val="009A2152"/>
    <w:rsid w:val="009A2624"/>
    <w:rsid w:val="009A34A5"/>
    <w:rsid w:val="009A44CE"/>
    <w:rsid w:val="009A44DC"/>
    <w:rsid w:val="009A4B82"/>
    <w:rsid w:val="009A6441"/>
    <w:rsid w:val="009A6E37"/>
    <w:rsid w:val="009A7FC7"/>
    <w:rsid w:val="009B0DFA"/>
    <w:rsid w:val="009B1CE4"/>
    <w:rsid w:val="009B2BE8"/>
    <w:rsid w:val="009B38DC"/>
    <w:rsid w:val="009B3D41"/>
    <w:rsid w:val="009B4234"/>
    <w:rsid w:val="009B4301"/>
    <w:rsid w:val="009B44C7"/>
    <w:rsid w:val="009B512A"/>
    <w:rsid w:val="009B5615"/>
    <w:rsid w:val="009B6604"/>
    <w:rsid w:val="009B6CA8"/>
    <w:rsid w:val="009B75EB"/>
    <w:rsid w:val="009B7FF9"/>
    <w:rsid w:val="009C18B3"/>
    <w:rsid w:val="009C2BFA"/>
    <w:rsid w:val="009C3956"/>
    <w:rsid w:val="009C3FCF"/>
    <w:rsid w:val="009C4132"/>
    <w:rsid w:val="009C4144"/>
    <w:rsid w:val="009C42C3"/>
    <w:rsid w:val="009C4CF4"/>
    <w:rsid w:val="009C5045"/>
    <w:rsid w:val="009C5D4A"/>
    <w:rsid w:val="009C5DF7"/>
    <w:rsid w:val="009C6870"/>
    <w:rsid w:val="009C7AAD"/>
    <w:rsid w:val="009C7FD1"/>
    <w:rsid w:val="009D1157"/>
    <w:rsid w:val="009D3942"/>
    <w:rsid w:val="009D3C54"/>
    <w:rsid w:val="009D451A"/>
    <w:rsid w:val="009D470A"/>
    <w:rsid w:val="009D4773"/>
    <w:rsid w:val="009D486B"/>
    <w:rsid w:val="009D488F"/>
    <w:rsid w:val="009D57C2"/>
    <w:rsid w:val="009D58A6"/>
    <w:rsid w:val="009D5A37"/>
    <w:rsid w:val="009E0C57"/>
    <w:rsid w:val="009E0CF1"/>
    <w:rsid w:val="009E1BB7"/>
    <w:rsid w:val="009E1DB3"/>
    <w:rsid w:val="009E2509"/>
    <w:rsid w:val="009E27F6"/>
    <w:rsid w:val="009E2F6C"/>
    <w:rsid w:val="009E5062"/>
    <w:rsid w:val="009E592B"/>
    <w:rsid w:val="009E698E"/>
    <w:rsid w:val="009E69AA"/>
    <w:rsid w:val="009E7CEB"/>
    <w:rsid w:val="009F0281"/>
    <w:rsid w:val="009F0621"/>
    <w:rsid w:val="009F07C0"/>
    <w:rsid w:val="009F0DC4"/>
    <w:rsid w:val="009F1800"/>
    <w:rsid w:val="009F2310"/>
    <w:rsid w:val="009F2645"/>
    <w:rsid w:val="009F360B"/>
    <w:rsid w:val="009F401A"/>
    <w:rsid w:val="009F42B9"/>
    <w:rsid w:val="009F4870"/>
    <w:rsid w:val="009F533B"/>
    <w:rsid w:val="009F5CA6"/>
    <w:rsid w:val="00A008BE"/>
    <w:rsid w:val="00A00A82"/>
    <w:rsid w:val="00A00A84"/>
    <w:rsid w:val="00A00C76"/>
    <w:rsid w:val="00A02A73"/>
    <w:rsid w:val="00A047C9"/>
    <w:rsid w:val="00A0757E"/>
    <w:rsid w:val="00A100BF"/>
    <w:rsid w:val="00A10A24"/>
    <w:rsid w:val="00A10FB9"/>
    <w:rsid w:val="00A11567"/>
    <w:rsid w:val="00A11E40"/>
    <w:rsid w:val="00A12C30"/>
    <w:rsid w:val="00A13DB7"/>
    <w:rsid w:val="00A141D4"/>
    <w:rsid w:val="00A143B9"/>
    <w:rsid w:val="00A14E63"/>
    <w:rsid w:val="00A14E6A"/>
    <w:rsid w:val="00A156A2"/>
    <w:rsid w:val="00A171C4"/>
    <w:rsid w:val="00A204CE"/>
    <w:rsid w:val="00A20719"/>
    <w:rsid w:val="00A219A4"/>
    <w:rsid w:val="00A219F7"/>
    <w:rsid w:val="00A21F13"/>
    <w:rsid w:val="00A23378"/>
    <w:rsid w:val="00A236D6"/>
    <w:rsid w:val="00A25D73"/>
    <w:rsid w:val="00A2631C"/>
    <w:rsid w:val="00A2662E"/>
    <w:rsid w:val="00A271CC"/>
    <w:rsid w:val="00A27FAC"/>
    <w:rsid w:val="00A30CD1"/>
    <w:rsid w:val="00A31029"/>
    <w:rsid w:val="00A310CE"/>
    <w:rsid w:val="00A31110"/>
    <w:rsid w:val="00A3324A"/>
    <w:rsid w:val="00A332C6"/>
    <w:rsid w:val="00A3368E"/>
    <w:rsid w:val="00A354C6"/>
    <w:rsid w:val="00A35860"/>
    <w:rsid w:val="00A410D9"/>
    <w:rsid w:val="00A414F1"/>
    <w:rsid w:val="00A41A86"/>
    <w:rsid w:val="00A41AAC"/>
    <w:rsid w:val="00A42C12"/>
    <w:rsid w:val="00A4330D"/>
    <w:rsid w:val="00A44272"/>
    <w:rsid w:val="00A456CC"/>
    <w:rsid w:val="00A46054"/>
    <w:rsid w:val="00A47664"/>
    <w:rsid w:val="00A5200D"/>
    <w:rsid w:val="00A53682"/>
    <w:rsid w:val="00A540C1"/>
    <w:rsid w:val="00A55315"/>
    <w:rsid w:val="00A5547B"/>
    <w:rsid w:val="00A576C6"/>
    <w:rsid w:val="00A60BA0"/>
    <w:rsid w:val="00A60D0A"/>
    <w:rsid w:val="00A63149"/>
    <w:rsid w:val="00A65EAA"/>
    <w:rsid w:val="00A675FD"/>
    <w:rsid w:val="00A718BD"/>
    <w:rsid w:val="00A71BA3"/>
    <w:rsid w:val="00A71DAC"/>
    <w:rsid w:val="00A723AD"/>
    <w:rsid w:val="00A72BDE"/>
    <w:rsid w:val="00A73F9F"/>
    <w:rsid w:val="00A74445"/>
    <w:rsid w:val="00A7464B"/>
    <w:rsid w:val="00A75340"/>
    <w:rsid w:val="00A75404"/>
    <w:rsid w:val="00A75F42"/>
    <w:rsid w:val="00A80A1B"/>
    <w:rsid w:val="00A817A8"/>
    <w:rsid w:val="00A825E8"/>
    <w:rsid w:val="00A82AD6"/>
    <w:rsid w:val="00A83524"/>
    <w:rsid w:val="00A83A5F"/>
    <w:rsid w:val="00A83CC9"/>
    <w:rsid w:val="00A849D7"/>
    <w:rsid w:val="00A863C3"/>
    <w:rsid w:val="00A8670E"/>
    <w:rsid w:val="00A90674"/>
    <w:rsid w:val="00A92B7C"/>
    <w:rsid w:val="00A94989"/>
    <w:rsid w:val="00A95ADF"/>
    <w:rsid w:val="00A96AC5"/>
    <w:rsid w:val="00A97082"/>
    <w:rsid w:val="00A974DF"/>
    <w:rsid w:val="00A9781F"/>
    <w:rsid w:val="00A97E33"/>
    <w:rsid w:val="00AA2D5B"/>
    <w:rsid w:val="00AA2E3C"/>
    <w:rsid w:val="00AA340F"/>
    <w:rsid w:val="00AA3731"/>
    <w:rsid w:val="00AA38A6"/>
    <w:rsid w:val="00AA3A1F"/>
    <w:rsid w:val="00AA3D9D"/>
    <w:rsid w:val="00AA49A7"/>
    <w:rsid w:val="00AA76C2"/>
    <w:rsid w:val="00AA77C0"/>
    <w:rsid w:val="00AB0612"/>
    <w:rsid w:val="00AB0A92"/>
    <w:rsid w:val="00AB0AA1"/>
    <w:rsid w:val="00AB244A"/>
    <w:rsid w:val="00AB3022"/>
    <w:rsid w:val="00AB3FEE"/>
    <w:rsid w:val="00AB4064"/>
    <w:rsid w:val="00AB4600"/>
    <w:rsid w:val="00AB4A37"/>
    <w:rsid w:val="00AB5FBF"/>
    <w:rsid w:val="00AB6B38"/>
    <w:rsid w:val="00AB71AF"/>
    <w:rsid w:val="00AB751B"/>
    <w:rsid w:val="00AC1863"/>
    <w:rsid w:val="00AC4807"/>
    <w:rsid w:val="00AC4953"/>
    <w:rsid w:val="00AC4C0E"/>
    <w:rsid w:val="00AC56EC"/>
    <w:rsid w:val="00AC655F"/>
    <w:rsid w:val="00AC794F"/>
    <w:rsid w:val="00AC7F7C"/>
    <w:rsid w:val="00AD0F6A"/>
    <w:rsid w:val="00AD168F"/>
    <w:rsid w:val="00AD19B9"/>
    <w:rsid w:val="00AD20C1"/>
    <w:rsid w:val="00AD2108"/>
    <w:rsid w:val="00AD32A7"/>
    <w:rsid w:val="00AD4A78"/>
    <w:rsid w:val="00AD686C"/>
    <w:rsid w:val="00AE0ED0"/>
    <w:rsid w:val="00AE1005"/>
    <w:rsid w:val="00AE1801"/>
    <w:rsid w:val="00AE2717"/>
    <w:rsid w:val="00AE2B4D"/>
    <w:rsid w:val="00AE30E6"/>
    <w:rsid w:val="00AE562B"/>
    <w:rsid w:val="00AE7867"/>
    <w:rsid w:val="00AF0335"/>
    <w:rsid w:val="00AF0B52"/>
    <w:rsid w:val="00AF19DC"/>
    <w:rsid w:val="00AF4062"/>
    <w:rsid w:val="00AF4835"/>
    <w:rsid w:val="00AF49E1"/>
    <w:rsid w:val="00AF5816"/>
    <w:rsid w:val="00AF5955"/>
    <w:rsid w:val="00AF6827"/>
    <w:rsid w:val="00AF7941"/>
    <w:rsid w:val="00AF7C6E"/>
    <w:rsid w:val="00B00F2F"/>
    <w:rsid w:val="00B016B4"/>
    <w:rsid w:val="00B01B8F"/>
    <w:rsid w:val="00B02889"/>
    <w:rsid w:val="00B03713"/>
    <w:rsid w:val="00B05115"/>
    <w:rsid w:val="00B05BE5"/>
    <w:rsid w:val="00B05CE4"/>
    <w:rsid w:val="00B06F99"/>
    <w:rsid w:val="00B071D1"/>
    <w:rsid w:val="00B07D2E"/>
    <w:rsid w:val="00B10F83"/>
    <w:rsid w:val="00B11FF5"/>
    <w:rsid w:val="00B1261B"/>
    <w:rsid w:val="00B12EFB"/>
    <w:rsid w:val="00B151AB"/>
    <w:rsid w:val="00B1581D"/>
    <w:rsid w:val="00B15C4F"/>
    <w:rsid w:val="00B16099"/>
    <w:rsid w:val="00B168D9"/>
    <w:rsid w:val="00B16D23"/>
    <w:rsid w:val="00B177B3"/>
    <w:rsid w:val="00B179A7"/>
    <w:rsid w:val="00B17B95"/>
    <w:rsid w:val="00B2028D"/>
    <w:rsid w:val="00B20873"/>
    <w:rsid w:val="00B20EA7"/>
    <w:rsid w:val="00B2164A"/>
    <w:rsid w:val="00B222FB"/>
    <w:rsid w:val="00B231AE"/>
    <w:rsid w:val="00B2371E"/>
    <w:rsid w:val="00B23CBD"/>
    <w:rsid w:val="00B23E4B"/>
    <w:rsid w:val="00B24307"/>
    <w:rsid w:val="00B24688"/>
    <w:rsid w:val="00B24E1A"/>
    <w:rsid w:val="00B26AC1"/>
    <w:rsid w:val="00B26D7D"/>
    <w:rsid w:val="00B27C49"/>
    <w:rsid w:val="00B301DA"/>
    <w:rsid w:val="00B3185D"/>
    <w:rsid w:val="00B32689"/>
    <w:rsid w:val="00B3299A"/>
    <w:rsid w:val="00B343BC"/>
    <w:rsid w:val="00B34498"/>
    <w:rsid w:val="00B35298"/>
    <w:rsid w:val="00B35480"/>
    <w:rsid w:val="00B357B6"/>
    <w:rsid w:val="00B36BB0"/>
    <w:rsid w:val="00B40369"/>
    <w:rsid w:val="00B404FF"/>
    <w:rsid w:val="00B407FB"/>
    <w:rsid w:val="00B4108C"/>
    <w:rsid w:val="00B415FD"/>
    <w:rsid w:val="00B41F62"/>
    <w:rsid w:val="00B42CD4"/>
    <w:rsid w:val="00B430D6"/>
    <w:rsid w:val="00B44702"/>
    <w:rsid w:val="00B44CA4"/>
    <w:rsid w:val="00B45207"/>
    <w:rsid w:val="00B456D3"/>
    <w:rsid w:val="00B46DA3"/>
    <w:rsid w:val="00B47429"/>
    <w:rsid w:val="00B5062D"/>
    <w:rsid w:val="00B51591"/>
    <w:rsid w:val="00B51890"/>
    <w:rsid w:val="00B51C88"/>
    <w:rsid w:val="00B51FB6"/>
    <w:rsid w:val="00B52213"/>
    <w:rsid w:val="00B52338"/>
    <w:rsid w:val="00B52875"/>
    <w:rsid w:val="00B52B92"/>
    <w:rsid w:val="00B555A9"/>
    <w:rsid w:val="00B55A26"/>
    <w:rsid w:val="00B572DE"/>
    <w:rsid w:val="00B61F93"/>
    <w:rsid w:val="00B6306E"/>
    <w:rsid w:val="00B63310"/>
    <w:rsid w:val="00B64336"/>
    <w:rsid w:val="00B65DBB"/>
    <w:rsid w:val="00B6642D"/>
    <w:rsid w:val="00B66800"/>
    <w:rsid w:val="00B701E7"/>
    <w:rsid w:val="00B705A6"/>
    <w:rsid w:val="00B706B6"/>
    <w:rsid w:val="00B708C9"/>
    <w:rsid w:val="00B70915"/>
    <w:rsid w:val="00B72168"/>
    <w:rsid w:val="00B72242"/>
    <w:rsid w:val="00B756DA"/>
    <w:rsid w:val="00B760A5"/>
    <w:rsid w:val="00B76842"/>
    <w:rsid w:val="00B76D11"/>
    <w:rsid w:val="00B77239"/>
    <w:rsid w:val="00B77D54"/>
    <w:rsid w:val="00B77E5E"/>
    <w:rsid w:val="00B8001A"/>
    <w:rsid w:val="00B8024E"/>
    <w:rsid w:val="00B816DB"/>
    <w:rsid w:val="00B8267E"/>
    <w:rsid w:val="00B82AE4"/>
    <w:rsid w:val="00B82D9E"/>
    <w:rsid w:val="00B82FE5"/>
    <w:rsid w:val="00B83DEE"/>
    <w:rsid w:val="00B83EA7"/>
    <w:rsid w:val="00B84077"/>
    <w:rsid w:val="00B84DF8"/>
    <w:rsid w:val="00B8563D"/>
    <w:rsid w:val="00B85B85"/>
    <w:rsid w:val="00B86B88"/>
    <w:rsid w:val="00B86FD7"/>
    <w:rsid w:val="00B8794D"/>
    <w:rsid w:val="00B90167"/>
    <w:rsid w:val="00B90EAD"/>
    <w:rsid w:val="00B91DF7"/>
    <w:rsid w:val="00B92413"/>
    <w:rsid w:val="00B92E70"/>
    <w:rsid w:val="00B936BD"/>
    <w:rsid w:val="00B93CD7"/>
    <w:rsid w:val="00B940B0"/>
    <w:rsid w:val="00B94C1C"/>
    <w:rsid w:val="00B95820"/>
    <w:rsid w:val="00B95925"/>
    <w:rsid w:val="00B95C59"/>
    <w:rsid w:val="00B968F4"/>
    <w:rsid w:val="00B975F2"/>
    <w:rsid w:val="00BA15EF"/>
    <w:rsid w:val="00BA20F4"/>
    <w:rsid w:val="00BA245C"/>
    <w:rsid w:val="00BA3730"/>
    <w:rsid w:val="00BA373D"/>
    <w:rsid w:val="00BA541F"/>
    <w:rsid w:val="00BA72FD"/>
    <w:rsid w:val="00BA73B2"/>
    <w:rsid w:val="00BB03F0"/>
    <w:rsid w:val="00BB07AF"/>
    <w:rsid w:val="00BB0C4A"/>
    <w:rsid w:val="00BB0F3B"/>
    <w:rsid w:val="00BB2501"/>
    <w:rsid w:val="00BB27F6"/>
    <w:rsid w:val="00BB475F"/>
    <w:rsid w:val="00BB4F7B"/>
    <w:rsid w:val="00BB55E7"/>
    <w:rsid w:val="00BB69B2"/>
    <w:rsid w:val="00BB723F"/>
    <w:rsid w:val="00BC07EC"/>
    <w:rsid w:val="00BC1939"/>
    <w:rsid w:val="00BC1F00"/>
    <w:rsid w:val="00BC2A02"/>
    <w:rsid w:val="00BC2E43"/>
    <w:rsid w:val="00BC3ECD"/>
    <w:rsid w:val="00BC4331"/>
    <w:rsid w:val="00BC4A6B"/>
    <w:rsid w:val="00BC6BBB"/>
    <w:rsid w:val="00BC7AF9"/>
    <w:rsid w:val="00BD1BD0"/>
    <w:rsid w:val="00BD21BC"/>
    <w:rsid w:val="00BD2DFC"/>
    <w:rsid w:val="00BD3468"/>
    <w:rsid w:val="00BD4025"/>
    <w:rsid w:val="00BD48FD"/>
    <w:rsid w:val="00BD5DB8"/>
    <w:rsid w:val="00BD64F1"/>
    <w:rsid w:val="00BD692B"/>
    <w:rsid w:val="00BD6978"/>
    <w:rsid w:val="00BD6DFF"/>
    <w:rsid w:val="00BE037C"/>
    <w:rsid w:val="00BE0767"/>
    <w:rsid w:val="00BE088E"/>
    <w:rsid w:val="00BE226C"/>
    <w:rsid w:val="00BE24CA"/>
    <w:rsid w:val="00BE2B0A"/>
    <w:rsid w:val="00BE39D9"/>
    <w:rsid w:val="00BE3F80"/>
    <w:rsid w:val="00BE40E5"/>
    <w:rsid w:val="00BE4307"/>
    <w:rsid w:val="00BE44C1"/>
    <w:rsid w:val="00BE4564"/>
    <w:rsid w:val="00BE4DAE"/>
    <w:rsid w:val="00BE5851"/>
    <w:rsid w:val="00BE605B"/>
    <w:rsid w:val="00BE608F"/>
    <w:rsid w:val="00BE6E31"/>
    <w:rsid w:val="00BE792F"/>
    <w:rsid w:val="00BF0FAC"/>
    <w:rsid w:val="00BF1A40"/>
    <w:rsid w:val="00BF2229"/>
    <w:rsid w:val="00BF22B2"/>
    <w:rsid w:val="00BF22EA"/>
    <w:rsid w:val="00BF2463"/>
    <w:rsid w:val="00BF2727"/>
    <w:rsid w:val="00BF50B9"/>
    <w:rsid w:val="00BF528F"/>
    <w:rsid w:val="00BF5D11"/>
    <w:rsid w:val="00BF5E0E"/>
    <w:rsid w:val="00BF6A0C"/>
    <w:rsid w:val="00BF6DCC"/>
    <w:rsid w:val="00C007EF"/>
    <w:rsid w:val="00C013F9"/>
    <w:rsid w:val="00C0360E"/>
    <w:rsid w:val="00C03CC4"/>
    <w:rsid w:val="00C04F2C"/>
    <w:rsid w:val="00C0584B"/>
    <w:rsid w:val="00C05A72"/>
    <w:rsid w:val="00C1157C"/>
    <w:rsid w:val="00C115F2"/>
    <w:rsid w:val="00C11C25"/>
    <w:rsid w:val="00C11C6B"/>
    <w:rsid w:val="00C137D8"/>
    <w:rsid w:val="00C14301"/>
    <w:rsid w:val="00C14CBB"/>
    <w:rsid w:val="00C16A94"/>
    <w:rsid w:val="00C16EB4"/>
    <w:rsid w:val="00C1704F"/>
    <w:rsid w:val="00C2100B"/>
    <w:rsid w:val="00C2192E"/>
    <w:rsid w:val="00C2195E"/>
    <w:rsid w:val="00C22669"/>
    <w:rsid w:val="00C2405A"/>
    <w:rsid w:val="00C25198"/>
    <w:rsid w:val="00C2533A"/>
    <w:rsid w:val="00C253AE"/>
    <w:rsid w:val="00C2693A"/>
    <w:rsid w:val="00C27CF2"/>
    <w:rsid w:val="00C30075"/>
    <w:rsid w:val="00C308A4"/>
    <w:rsid w:val="00C313CC"/>
    <w:rsid w:val="00C320AE"/>
    <w:rsid w:val="00C3463D"/>
    <w:rsid w:val="00C34D7B"/>
    <w:rsid w:val="00C35004"/>
    <w:rsid w:val="00C35085"/>
    <w:rsid w:val="00C35FEE"/>
    <w:rsid w:val="00C36C10"/>
    <w:rsid w:val="00C40994"/>
    <w:rsid w:val="00C415C5"/>
    <w:rsid w:val="00C41AF3"/>
    <w:rsid w:val="00C41E90"/>
    <w:rsid w:val="00C41FD5"/>
    <w:rsid w:val="00C44871"/>
    <w:rsid w:val="00C450AE"/>
    <w:rsid w:val="00C45786"/>
    <w:rsid w:val="00C47626"/>
    <w:rsid w:val="00C47AA9"/>
    <w:rsid w:val="00C500BA"/>
    <w:rsid w:val="00C50723"/>
    <w:rsid w:val="00C50792"/>
    <w:rsid w:val="00C50B26"/>
    <w:rsid w:val="00C51704"/>
    <w:rsid w:val="00C5432F"/>
    <w:rsid w:val="00C55393"/>
    <w:rsid w:val="00C57DC9"/>
    <w:rsid w:val="00C61690"/>
    <w:rsid w:val="00C61F3B"/>
    <w:rsid w:val="00C6294D"/>
    <w:rsid w:val="00C62A2D"/>
    <w:rsid w:val="00C62AAF"/>
    <w:rsid w:val="00C639DA"/>
    <w:rsid w:val="00C65034"/>
    <w:rsid w:val="00C654DF"/>
    <w:rsid w:val="00C659DC"/>
    <w:rsid w:val="00C66618"/>
    <w:rsid w:val="00C66D37"/>
    <w:rsid w:val="00C67175"/>
    <w:rsid w:val="00C70202"/>
    <w:rsid w:val="00C71BEA"/>
    <w:rsid w:val="00C72120"/>
    <w:rsid w:val="00C73012"/>
    <w:rsid w:val="00C73C38"/>
    <w:rsid w:val="00C756D1"/>
    <w:rsid w:val="00C766FF"/>
    <w:rsid w:val="00C7684C"/>
    <w:rsid w:val="00C770BB"/>
    <w:rsid w:val="00C81459"/>
    <w:rsid w:val="00C8256A"/>
    <w:rsid w:val="00C8298E"/>
    <w:rsid w:val="00C8514A"/>
    <w:rsid w:val="00C85634"/>
    <w:rsid w:val="00C857C5"/>
    <w:rsid w:val="00C86132"/>
    <w:rsid w:val="00C86E87"/>
    <w:rsid w:val="00C8721A"/>
    <w:rsid w:val="00C87442"/>
    <w:rsid w:val="00C87639"/>
    <w:rsid w:val="00C878D1"/>
    <w:rsid w:val="00C900BA"/>
    <w:rsid w:val="00C91217"/>
    <w:rsid w:val="00C92FDC"/>
    <w:rsid w:val="00C93813"/>
    <w:rsid w:val="00C93B49"/>
    <w:rsid w:val="00C93F7E"/>
    <w:rsid w:val="00C952E4"/>
    <w:rsid w:val="00C957F9"/>
    <w:rsid w:val="00C95E02"/>
    <w:rsid w:val="00C96DAE"/>
    <w:rsid w:val="00C97669"/>
    <w:rsid w:val="00CA226B"/>
    <w:rsid w:val="00CA308D"/>
    <w:rsid w:val="00CA403C"/>
    <w:rsid w:val="00CA7864"/>
    <w:rsid w:val="00CB0250"/>
    <w:rsid w:val="00CB11DE"/>
    <w:rsid w:val="00CB13B5"/>
    <w:rsid w:val="00CB1DCC"/>
    <w:rsid w:val="00CB2585"/>
    <w:rsid w:val="00CB2CF7"/>
    <w:rsid w:val="00CB3CE3"/>
    <w:rsid w:val="00CB43F3"/>
    <w:rsid w:val="00CB4AAF"/>
    <w:rsid w:val="00CB4B1F"/>
    <w:rsid w:val="00CC0B54"/>
    <w:rsid w:val="00CC1B08"/>
    <w:rsid w:val="00CC240C"/>
    <w:rsid w:val="00CC306B"/>
    <w:rsid w:val="00CC40BD"/>
    <w:rsid w:val="00CC6789"/>
    <w:rsid w:val="00CC7F4B"/>
    <w:rsid w:val="00CD042C"/>
    <w:rsid w:val="00CD0F41"/>
    <w:rsid w:val="00CD11FB"/>
    <w:rsid w:val="00CD1700"/>
    <w:rsid w:val="00CD2548"/>
    <w:rsid w:val="00CD2F7C"/>
    <w:rsid w:val="00CD34D8"/>
    <w:rsid w:val="00CD4022"/>
    <w:rsid w:val="00CD4344"/>
    <w:rsid w:val="00CD491C"/>
    <w:rsid w:val="00CD5B39"/>
    <w:rsid w:val="00CD6066"/>
    <w:rsid w:val="00CE055C"/>
    <w:rsid w:val="00CE0E47"/>
    <w:rsid w:val="00CE0EA9"/>
    <w:rsid w:val="00CE1838"/>
    <w:rsid w:val="00CE1FBB"/>
    <w:rsid w:val="00CE4B80"/>
    <w:rsid w:val="00CE5463"/>
    <w:rsid w:val="00CE55B4"/>
    <w:rsid w:val="00CE6AEE"/>
    <w:rsid w:val="00CF215E"/>
    <w:rsid w:val="00CF2C2F"/>
    <w:rsid w:val="00CF36C2"/>
    <w:rsid w:val="00CF452A"/>
    <w:rsid w:val="00CF488A"/>
    <w:rsid w:val="00CF4BAA"/>
    <w:rsid w:val="00CF4E68"/>
    <w:rsid w:val="00CF5408"/>
    <w:rsid w:val="00CF7E42"/>
    <w:rsid w:val="00CF7EF0"/>
    <w:rsid w:val="00D000AD"/>
    <w:rsid w:val="00D001BA"/>
    <w:rsid w:val="00D01CFF"/>
    <w:rsid w:val="00D02633"/>
    <w:rsid w:val="00D02743"/>
    <w:rsid w:val="00D028C6"/>
    <w:rsid w:val="00D0291F"/>
    <w:rsid w:val="00D029D9"/>
    <w:rsid w:val="00D02C90"/>
    <w:rsid w:val="00D02EA0"/>
    <w:rsid w:val="00D03E40"/>
    <w:rsid w:val="00D048D9"/>
    <w:rsid w:val="00D04DB6"/>
    <w:rsid w:val="00D05123"/>
    <w:rsid w:val="00D05408"/>
    <w:rsid w:val="00D05983"/>
    <w:rsid w:val="00D05BAD"/>
    <w:rsid w:val="00D05BCC"/>
    <w:rsid w:val="00D06000"/>
    <w:rsid w:val="00D063CE"/>
    <w:rsid w:val="00D069A3"/>
    <w:rsid w:val="00D06ED0"/>
    <w:rsid w:val="00D106A6"/>
    <w:rsid w:val="00D107EA"/>
    <w:rsid w:val="00D117AF"/>
    <w:rsid w:val="00D11E54"/>
    <w:rsid w:val="00D12DAB"/>
    <w:rsid w:val="00D13832"/>
    <w:rsid w:val="00D139DD"/>
    <w:rsid w:val="00D15140"/>
    <w:rsid w:val="00D166BE"/>
    <w:rsid w:val="00D17EE1"/>
    <w:rsid w:val="00D20C4C"/>
    <w:rsid w:val="00D214F9"/>
    <w:rsid w:val="00D21E3C"/>
    <w:rsid w:val="00D23322"/>
    <w:rsid w:val="00D2352D"/>
    <w:rsid w:val="00D25709"/>
    <w:rsid w:val="00D27503"/>
    <w:rsid w:val="00D27916"/>
    <w:rsid w:val="00D27FC8"/>
    <w:rsid w:val="00D30560"/>
    <w:rsid w:val="00D309F6"/>
    <w:rsid w:val="00D30F23"/>
    <w:rsid w:val="00D31120"/>
    <w:rsid w:val="00D334BE"/>
    <w:rsid w:val="00D348A3"/>
    <w:rsid w:val="00D35570"/>
    <w:rsid w:val="00D363FE"/>
    <w:rsid w:val="00D36860"/>
    <w:rsid w:val="00D36A68"/>
    <w:rsid w:val="00D3737F"/>
    <w:rsid w:val="00D37A37"/>
    <w:rsid w:val="00D37BCF"/>
    <w:rsid w:val="00D408A4"/>
    <w:rsid w:val="00D41586"/>
    <w:rsid w:val="00D41EC0"/>
    <w:rsid w:val="00D42E4B"/>
    <w:rsid w:val="00D43732"/>
    <w:rsid w:val="00D4415C"/>
    <w:rsid w:val="00D4420D"/>
    <w:rsid w:val="00D44A22"/>
    <w:rsid w:val="00D44D83"/>
    <w:rsid w:val="00D4536E"/>
    <w:rsid w:val="00D458F2"/>
    <w:rsid w:val="00D46032"/>
    <w:rsid w:val="00D47588"/>
    <w:rsid w:val="00D47593"/>
    <w:rsid w:val="00D4768D"/>
    <w:rsid w:val="00D47BBA"/>
    <w:rsid w:val="00D518D7"/>
    <w:rsid w:val="00D51ADA"/>
    <w:rsid w:val="00D51E53"/>
    <w:rsid w:val="00D52DBA"/>
    <w:rsid w:val="00D53CD7"/>
    <w:rsid w:val="00D54D63"/>
    <w:rsid w:val="00D54F83"/>
    <w:rsid w:val="00D55D92"/>
    <w:rsid w:val="00D56877"/>
    <w:rsid w:val="00D569E4"/>
    <w:rsid w:val="00D605AA"/>
    <w:rsid w:val="00D609EE"/>
    <w:rsid w:val="00D61C92"/>
    <w:rsid w:val="00D61E12"/>
    <w:rsid w:val="00D62F4A"/>
    <w:rsid w:val="00D63D86"/>
    <w:rsid w:val="00D642CF"/>
    <w:rsid w:val="00D65654"/>
    <w:rsid w:val="00D702A3"/>
    <w:rsid w:val="00D725F2"/>
    <w:rsid w:val="00D72C59"/>
    <w:rsid w:val="00D73EE7"/>
    <w:rsid w:val="00D74F13"/>
    <w:rsid w:val="00D75DC6"/>
    <w:rsid w:val="00D7633F"/>
    <w:rsid w:val="00D76E4C"/>
    <w:rsid w:val="00D76FC2"/>
    <w:rsid w:val="00D77C30"/>
    <w:rsid w:val="00D77D1E"/>
    <w:rsid w:val="00D8132F"/>
    <w:rsid w:val="00D81F1F"/>
    <w:rsid w:val="00D82157"/>
    <w:rsid w:val="00D823B1"/>
    <w:rsid w:val="00D82BA9"/>
    <w:rsid w:val="00D82EF3"/>
    <w:rsid w:val="00D84CD5"/>
    <w:rsid w:val="00D8740E"/>
    <w:rsid w:val="00D90968"/>
    <w:rsid w:val="00D90B44"/>
    <w:rsid w:val="00D921D8"/>
    <w:rsid w:val="00D92D3F"/>
    <w:rsid w:val="00D93089"/>
    <w:rsid w:val="00D930A1"/>
    <w:rsid w:val="00D94DC4"/>
    <w:rsid w:val="00D94DC5"/>
    <w:rsid w:val="00D95435"/>
    <w:rsid w:val="00D97087"/>
    <w:rsid w:val="00D97A9D"/>
    <w:rsid w:val="00DA05F5"/>
    <w:rsid w:val="00DA128B"/>
    <w:rsid w:val="00DA1527"/>
    <w:rsid w:val="00DA2313"/>
    <w:rsid w:val="00DA6A91"/>
    <w:rsid w:val="00DA6ECC"/>
    <w:rsid w:val="00DA7117"/>
    <w:rsid w:val="00DA755F"/>
    <w:rsid w:val="00DA7DB7"/>
    <w:rsid w:val="00DB0A54"/>
    <w:rsid w:val="00DB3E63"/>
    <w:rsid w:val="00DB4489"/>
    <w:rsid w:val="00DB458C"/>
    <w:rsid w:val="00DB4646"/>
    <w:rsid w:val="00DB57AF"/>
    <w:rsid w:val="00DB6496"/>
    <w:rsid w:val="00DB7F14"/>
    <w:rsid w:val="00DC067E"/>
    <w:rsid w:val="00DC1164"/>
    <w:rsid w:val="00DC1E53"/>
    <w:rsid w:val="00DC416C"/>
    <w:rsid w:val="00DC41E9"/>
    <w:rsid w:val="00DC44E3"/>
    <w:rsid w:val="00DC4B4A"/>
    <w:rsid w:val="00DC54B0"/>
    <w:rsid w:val="00DC6095"/>
    <w:rsid w:val="00DC6A03"/>
    <w:rsid w:val="00DC6E73"/>
    <w:rsid w:val="00DC70B0"/>
    <w:rsid w:val="00DC7316"/>
    <w:rsid w:val="00DD074F"/>
    <w:rsid w:val="00DD2C06"/>
    <w:rsid w:val="00DD4E77"/>
    <w:rsid w:val="00DD5B91"/>
    <w:rsid w:val="00DD61BE"/>
    <w:rsid w:val="00DD67C3"/>
    <w:rsid w:val="00DD70E3"/>
    <w:rsid w:val="00DD7454"/>
    <w:rsid w:val="00DE00A2"/>
    <w:rsid w:val="00DE157C"/>
    <w:rsid w:val="00DE3C17"/>
    <w:rsid w:val="00DE427B"/>
    <w:rsid w:val="00DE4E33"/>
    <w:rsid w:val="00DF2509"/>
    <w:rsid w:val="00DF2F17"/>
    <w:rsid w:val="00DF3358"/>
    <w:rsid w:val="00DF3980"/>
    <w:rsid w:val="00DF39EF"/>
    <w:rsid w:val="00DF52B2"/>
    <w:rsid w:val="00DF5DB6"/>
    <w:rsid w:val="00DF6238"/>
    <w:rsid w:val="00DF66BE"/>
    <w:rsid w:val="00DF6B63"/>
    <w:rsid w:val="00DF7500"/>
    <w:rsid w:val="00DF75A8"/>
    <w:rsid w:val="00DF7F6C"/>
    <w:rsid w:val="00E00F08"/>
    <w:rsid w:val="00E01DBC"/>
    <w:rsid w:val="00E027CC"/>
    <w:rsid w:val="00E0337A"/>
    <w:rsid w:val="00E0339A"/>
    <w:rsid w:val="00E03989"/>
    <w:rsid w:val="00E03E00"/>
    <w:rsid w:val="00E044EE"/>
    <w:rsid w:val="00E050BF"/>
    <w:rsid w:val="00E069E1"/>
    <w:rsid w:val="00E07409"/>
    <w:rsid w:val="00E07FD9"/>
    <w:rsid w:val="00E12B5B"/>
    <w:rsid w:val="00E12D5D"/>
    <w:rsid w:val="00E12EF4"/>
    <w:rsid w:val="00E13A6C"/>
    <w:rsid w:val="00E13D2A"/>
    <w:rsid w:val="00E14290"/>
    <w:rsid w:val="00E149A3"/>
    <w:rsid w:val="00E14DFE"/>
    <w:rsid w:val="00E14E0D"/>
    <w:rsid w:val="00E14E46"/>
    <w:rsid w:val="00E15EAF"/>
    <w:rsid w:val="00E16B40"/>
    <w:rsid w:val="00E16F4C"/>
    <w:rsid w:val="00E200DE"/>
    <w:rsid w:val="00E20BB6"/>
    <w:rsid w:val="00E21233"/>
    <w:rsid w:val="00E226D0"/>
    <w:rsid w:val="00E22806"/>
    <w:rsid w:val="00E231C6"/>
    <w:rsid w:val="00E23BF5"/>
    <w:rsid w:val="00E2516B"/>
    <w:rsid w:val="00E252E7"/>
    <w:rsid w:val="00E301D9"/>
    <w:rsid w:val="00E31148"/>
    <w:rsid w:val="00E31FE0"/>
    <w:rsid w:val="00E321B7"/>
    <w:rsid w:val="00E32482"/>
    <w:rsid w:val="00E324D2"/>
    <w:rsid w:val="00E33276"/>
    <w:rsid w:val="00E33A84"/>
    <w:rsid w:val="00E33D1A"/>
    <w:rsid w:val="00E33D32"/>
    <w:rsid w:val="00E34EF9"/>
    <w:rsid w:val="00E35DB3"/>
    <w:rsid w:val="00E40FE6"/>
    <w:rsid w:val="00E411DA"/>
    <w:rsid w:val="00E4133B"/>
    <w:rsid w:val="00E41B81"/>
    <w:rsid w:val="00E41BB8"/>
    <w:rsid w:val="00E4287F"/>
    <w:rsid w:val="00E435D0"/>
    <w:rsid w:val="00E44284"/>
    <w:rsid w:val="00E4436E"/>
    <w:rsid w:val="00E45BB1"/>
    <w:rsid w:val="00E45C59"/>
    <w:rsid w:val="00E47877"/>
    <w:rsid w:val="00E47C99"/>
    <w:rsid w:val="00E501FE"/>
    <w:rsid w:val="00E5073A"/>
    <w:rsid w:val="00E50A82"/>
    <w:rsid w:val="00E532B7"/>
    <w:rsid w:val="00E535A8"/>
    <w:rsid w:val="00E55767"/>
    <w:rsid w:val="00E55BD1"/>
    <w:rsid w:val="00E5775D"/>
    <w:rsid w:val="00E6015E"/>
    <w:rsid w:val="00E60A80"/>
    <w:rsid w:val="00E61981"/>
    <w:rsid w:val="00E619B2"/>
    <w:rsid w:val="00E61C80"/>
    <w:rsid w:val="00E6234D"/>
    <w:rsid w:val="00E62D8A"/>
    <w:rsid w:val="00E63957"/>
    <w:rsid w:val="00E63FF3"/>
    <w:rsid w:val="00E64042"/>
    <w:rsid w:val="00E64978"/>
    <w:rsid w:val="00E651BF"/>
    <w:rsid w:val="00E66BEB"/>
    <w:rsid w:val="00E72879"/>
    <w:rsid w:val="00E738B9"/>
    <w:rsid w:val="00E7494C"/>
    <w:rsid w:val="00E74D75"/>
    <w:rsid w:val="00E74EF9"/>
    <w:rsid w:val="00E75829"/>
    <w:rsid w:val="00E766AA"/>
    <w:rsid w:val="00E80581"/>
    <w:rsid w:val="00E80BF6"/>
    <w:rsid w:val="00E80F46"/>
    <w:rsid w:val="00E828DB"/>
    <w:rsid w:val="00E82EBC"/>
    <w:rsid w:val="00E8404D"/>
    <w:rsid w:val="00E8485B"/>
    <w:rsid w:val="00E851B2"/>
    <w:rsid w:val="00E85F77"/>
    <w:rsid w:val="00E90B49"/>
    <w:rsid w:val="00E92626"/>
    <w:rsid w:val="00E93D62"/>
    <w:rsid w:val="00E93DC8"/>
    <w:rsid w:val="00E959D6"/>
    <w:rsid w:val="00E96BF5"/>
    <w:rsid w:val="00E96C3F"/>
    <w:rsid w:val="00E97FC7"/>
    <w:rsid w:val="00EA0B9C"/>
    <w:rsid w:val="00EA0F0D"/>
    <w:rsid w:val="00EA1448"/>
    <w:rsid w:val="00EA21D8"/>
    <w:rsid w:val="00EA29AE"/>
    <w:rsid w:val="00EA2DA3"/>
    <w:rsid w:val="00EA3D94"/>
    <w:rsid w:val="00EA3E9B"/>
    <w:rsid w:val="00EA4DFB"/>
    <w:rsid w:val="00EB0BD6"/>
    <w:rsid w:val="00EB1486"/>
    <w:rsid w:val="00EB31F0"/>
    <w:rsid w:val="00EB361D"/>
    <w:rsid w:val="00EB36AC"/>
    <w:rsid w:val="00EB4058"/>
    <w:rsid w:val="00EB4109"/>
    <w:rsid w:val="00EB426A"/>
    <w:rsid w:val="00EB4E5B"/>
    <w:rsid w:val="00EB528C"/>
    <w:rsid w:val="00EB57F3"/>
    <w:rsid w:val="00EC0086"/>
    <w:rsid w:val="00EC2165"/>
    <w:rsid w:val="00EC2E8D"/>
    <w:rsid w:val="00EC3740"/>
    <w:rsid w:val="00EC3EAE"/>
    <w:rsid w:val="00EC4D25"/>
    <w:rsid w:val="00EC4ED5"/>
    <w:rsid w:val="00EC5000"/>
    <w:rsid w:val="00EC509A"/>
    <w:rsid w:val="00EC71DF"/>
    <w:rsid w:val="00EC720E"/>
    <w:rsid w:val="00EC72FB"/>
    <w:rsid w:val="00EC76CA"/>
    <w:rsid w:val="00ED03E3"/>
    <w:rsid w:val="00ED0AD0"/>
    <w:rsid w:val="00ED11DB"/>
    <w:rsid w:val="00ED1502"/>
    <w:rsid w:val="00ED1833"/>
    <w:rsid w:val="00ED23D1"/>
    <w:rsid w:val="00ED2BED"/>
    <w:rsid w:val="00ED31CC"/>
    <w:rsid w:val="00ED5D3D"/>
    <w:rsid w:val="00ED60E7"/>
    <w:rsid w:val="00ED63EF"/>
    <w:rsid w:val="00ED768A"/>
    <w:rsid w:val="00EE108F"/>
    <w:rsid w:val="00EE30D1"/>
    <w:rsid w:val="00EE535E"/>
    <w:rsid w:val="00EE5495"/>
    <w:rsid w:val="00EE5903"/>
    <w:rsid w:val="00EE5A57"/>
    <w:rsid w:val="00EE6909"/>
    <w:rsid w:val="00EF04D7"/>
    <w:rsid w:val="00EF0D5F"/>
    <w:rsid w:val="00EF2F57"/>
    <w:rsid w:val="00EF3543"/>
    <w:rsid w:val="00EF42D7"/>
    <w:rsid w:val="00EF4E32"/>
    <w:rsid w:val="00EF4F6E"/>
    <w:rsid w:val="00EF6B6D"/>
    <w:rsid w:val="00EF70A8"/>
    <w:rsid w:val="00EF7AE7"/>
    <w:rsid w:val="00F001F9"/>
    <w:rsid w:val="00F002E1"/>
    <w:rsid w:val="00F00985"/>
    <w:rsid w:val="00F0136F"/>
    <w:rsid w:val="00F01A7C"/>
    <w:rsid w:val="00F02CA2"/>
    <w:rsid w:val="00F02F42"/>
    <w:rsid w:val="00F03AAC"/>
    <w:rsid w:val="00F0462E"/>
    <w:rsid w:val="00F04B0D"/>
    <w:rsid w:val="00F06EF0"/>
    <w:rsid w:val="00F12380"/>
    <w:rsid w:val="00F13833"/>
    <w:rsid w:val="00F147B5"/>
    <w:rsid w:val="00F1524F"/>
    <w:rsid w:val="00F1542C"/>
    <w:rsid w:val="00F15B3B"/>
    <w:rsid w:val="00F1603F"/>
    <w:rsid w:val="00F1609C"/>
    <w:rsid w:val="00F164D8"/>
    <w:rsid w:val="00F17329"/>
    <w:rsid w:val="00F2051D"/>
    <w:rsid w:val="00F207B8"/>
    <w:rsid w:val="00F2100F"/>
    <w:rsid w:val="00F21340"/>
    <w:rsid w:val="00F22427"/>
    <w:rsid w:val="00F231AE"/>
    <w:rsid w:val="00F24AD4"/>
    <w:rsid w:val="00F27394"/>
    <w:rsid w:val="00F3027D"/>
    <w:rsid w:val="00F31127"/>
    <w:rsid w:val="00F31E8C"/>
    <w:rsid w:val="00F3362D"/>
    <w:rsid w:val="00F338DD"/>
    <w:rsid w:val="00F33CB1"/>
    <w:rsid w:val="00F34484"/>
    <w:rsid w:val="00F35005"/>
    <w:rsid w:val="00F3602E"/>
    <w:rsid w:val="00F37B35"/>
    <w:rsid w:val="00F37C64"/>
    <w:rsid w:val="00F40305"/>
    <w:rsid w:val="00F41FA0"/>
    <w:rsid w:val="00F4226A"/>
    <w:rsid w:val="00F42738"/>
    <w:rsid w:val="00F429AF"/>
    <w:rsid w:val="00F43066"/>
    <w:rsid w:val="00F43C67"/>
    <w:rsid w:val="00F44461"/>
    <w:rsid w:val="00F4493B"/>
    <w:rsid w:val="00F44B47"/>
    <w:rsid w:val="00F45723"/>
    <w:rsid w:val="00F479E9"/>
    <w:rsid w:val="00F50815"/>
    <w:rsid w:val="00F5156B"/>
    <w:rsid w:val="00F51636"/>
    <w:rsid w:val="00F53191"/>
    <w:rsid w:val="00F53D12"/>
    <w:rsid w:val="00F57F52"/>
    <w:rsid w:val="00F601EA"/>
    <w:rsid w:val="00F610F6"/>
    <w:rsid w:val="00F61BE9"/>
    <w:rsid w:val="00F625AC"/>
    <w:rsid w:val="00F6360F"/>
    <w:rsid w:val="00F6429F"/>
    <w:rsid w:val="00F65AB8"/>
    <w:rsid w:val="00F65CC7"/>
    <w:rsid w:val="00F66411"/>
    <w:rsid w:val="00F67659"/>
    <w:rsid w:val="00F67892"/>
    <w:rsid w:val="00F703AC"/>
    <w:rsid w:val="00F7054F"/>
    <w:rsid w:val="00F71773"/>
    <w:rsid w:val="00F72660"/>
    <w:rsid w:val="00F741F1"/>
    <w:rsid w:val="00F748FA"/>
    <w:rsid w:val="00F75EE8"/>
    <w:rsid w:val="00F7732C"/>
    <w:rsid w:val="00F80180"/>
    <w:rsid w:val="00F808FE"/>
    <w:rsid w:val="00F82965"/>
    <w:rsid w:val="00F8315F"/>
    <w:rsid w:val="00F85FA8"/>
    <w:rsid w:val="00F863E0"/>
    <w:rsid w:val="00F86AF4"/>
    <w:rsid w:val="00F871E6"/>
    <w:rsid w:val="00F8783E"/>
    <w:rsid w:val="00F87AB0"/>
    <w:rsid w:val="00F90116"/>
    <w:rsid w:val="00F90D38"/>
    <w:rsid w:val="00F9144E"/>
    <w:rsid w:val="00F918B1"/>
    <w:rsid w:val="00F9207B"/>
    <w:rsid w:val="00F922A3"/>
    <w:rsid w:val="00F92409"/>
    <w:rsid w:val="00F929A5"/>
    <w:rsid w:val="00F92A06"/>
    <w:rsid w:val="00F93135"/>
    <w:rsid w:val="00F93A66"/>
    <w:rsid w:val="00F954D8"/>
    <w:rsid w:val="00F95C0C"/>
    <w:rsid w:val="00F96129"/>
    <w:rsid w:val="00FA0507"/>
    <w:rsid w:val="00FA314E"/>
    <w:rsid w:val="00FA32C6"/>
    <w:rsid w:val="00FA38F6"/>
    <w:rsid w:val="00FA45ED"/>
    <w:rsid w:val="00FA496D"/>
    <w:rsid w:val="00FA4E95"/>
    <w:rsid w:val="00FA6C64"/>
    <w:rsid w:val="00FA73AA"/>
    <w:rsid w:val="00FA7C44"/>
    <w:rsid w:val="00FB0F25"/>
    <w:rsid w:val="00FB210E"/>
    <w:rsid w:val="00FB2944"/>
    <w:rsid w:val="00FB42E1"/>
    <w:rsid w:val="00FB4E87"/>
    <w:rsid w:val="00FB5F08"/>
    <w:rsid w:val="00FB61D9"/>
    <w:rsid w:val="00FB7BDC"/>
    <w:rsid w:val="00FC0898"/>
    <w:rsid w:val="00FC1AD3"/>
    <w:rsid w:val="00FC297A"/>
    <w:rsid w:val="00FC32B8"/>
    <w:rsid w:val="00FC33BD"/>
    <w:rsid w:val="00FC3534"/>
    <w:rsid w:val="00FC434C"/>
    <w:rsid w:val="00FC4702"/>
    <w:rsid w:val="00FC4901"/>
    <w:rsid w:val="00FC6081"/>
    <w:rsid w:val="00FC6351"/>
    <w:rsid w:val="00FC6736"/>
    <w:rsid w:val="00FC69A9"/>
    <w:rsid w:val="00FC6E0F"/>
    <w:rsid w:val="00FC71F1"/>
    <w:rsid w:val="00FC74C4"/>
    <w:rsid w:val="00FC7720"/>
    <w:rsid w:val="00FC774E"/>
    <w:rsid w:val="00FD07D9"/>
    <w:rsid w:val="00FD2E56"/>
    <w:rsid w:val="00FD3589"/>
    <w:rsid w:val="00FD38D4"/>
    <w:rsid w:val="00FD3B5F"/>
    <w:rsid w:val="00FD403A"/>
    <w:rsid w:val="00FD5D47"/>
    <w:rsid w:val="00FD6CF9"/>
    <w:rsid w:val="00FE002B"/>
    <w:rsid w:val="00FE0074"/>
    <w:rsid w:val="00FE0220"/>
    <w:rsid w:val="00FE037A"/>
    <w:rsid w:val="00FE17BC"/>
    <w:rsid w:val="00FE2478"/>
    <w:rsid w:val="00FE24F1"/>
    <w:rsid w:val="00FE2F65"/>
    <w:rsid w:val="00FE3364"/>
    <w:rsid w:val="00FE3B06"/>
    <w:rsid w:val="00FE3D8D"/>
    <w:rsid w:val="00FE469C"/>
    <w:rsid w:val="00FE4AFA"/>
    <w:rsid w:val="00FE4EF5"/>
    <w:rsid w:val="00FE7298"/>
    <w:rsid w:val="00FF0596"/>
    <w:rsid w:val="00FF4612"/>
    <w:rsid w:val="00FF5452"/>
    <w:rsid w:val="00FF5F84"/>
    <w:rsid w:val="00FF5FAB"/>
    <w:rsid w:val="00FF6787"/>
    <w:rsid w:val="00FF690D"/>
    <w:rsid w:val="00FF6CF7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40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47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040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76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604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HeaderChar"/>
    <w:uiPriority w:val="99"/>
    <w:rsid w:val="001560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6040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560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6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040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41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418C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083D9B"/>
    <w:rPr>
      <w:rFonts w:ascii="Tahoma" w:hAnsi="Tahoma" w:cs="Tahoma"/>
      <w:color w:val="33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29C368-A57F-4733-8539-EB04D16DFC52}"/>
</file>

<file path=customXml/itemProps2.xml><?xml version="1.0" encoding="utf-8"?>
<ds:datastoreItem xmlns:ds="http://schemas.openxmlformats.org/officeDocument/2006/customXml" ds:itemID="{EDCEDB3C-E33E-4149-8911-CD9A25C14E8D}"/>
</file>

<file path=customXml/itemProps3.xml><?xml version="1.0" encoding="utf-8"?>
<ds:datastoreItem xmlns:ds="http://schemas.openxmlformats.org/officeDocument/2006/customXml" ds:itemID="{047384D6-3C67-4AE3-AC58-DA1B9891CBD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663</TotalTime>
  <Pages>2</Pages>
  <Words>544</Words>
  <Characters>3101</Characters>
  <Application>Microsoft Office Outlook</Application>
  <DocSecurity>0</DocSecurity>
  <Lines>0</Lines>
  <Paragraphs>0</Paragraphs>
  <ScaleCrop>false</ScaleCrop>
  <Company>Департамент по тарифам НСО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kas</cp:lastModifiedBy>
  <cp:revision>45</cp:revision>
  <cp:lastPrinted>2013-08-02T05:51:00Z</cp:lastPrinted>
  <dcterms:created xsi:type="dcterms:W3CDTF">2013-02-13T07:39:00Z</dcterms:created>
  <dcterms:modified xsi:type="dcterms:W3CDTF">2013-08-02T05:52:00Z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